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71AE57F" w14:textId="77777777" w:rsidR="009E2DA1" w:rsidRPr="009E2DA1" w:rsidRDefault="00C221E8" w:rsidP="009E2DA1">
      <w:pPr>
        <w:pStyle w:val="Title"/>
        <w:rPr>
          <w:b w:val="0"/>
        </w:rPr>
      </w:pPr>
      <w:r w:rsidRPr="00CA7C6F">
        <w:rPr>
          <w:b w:val="0"/>
        </w:rPr>
        <w:t>Robin Kearney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4433"/>
        <w:gridCol w:w="1647"/>
        <w:gridCol w:w="3221"/>
      </w:tblGrid>
      <w:tr w:rsidR="009E2DA1" w14:paraId="374DA3F1" w14:textId="77777777" w:rsidTr="009E2DA1">
        <w:trPr>
          <w:trHeight w:val="261"/>
          <w:jc w:val="center"/>
        </w:trPr>
        <w:tc>
          <w:tcPr>
            <w:tcW w:w="1162" w:type="dxa"/>
          </w:tcPr>
          <w:p w14:paraId="1DE2FED3" w14:textId="77777777" w:rsidR="009E2DA1" w:rsidRDefault="009E2DA1" w:rsidP="00453F5C">
            <w:r w:rsidRPr="005C7D7A">
              <w:t xml:space="preserve">Email: </w:t>
            </w:r>
          </w:p>
        </w:tc>
        <w:tc>
          <w:tcPr>
            <w:tcW w:w="4447" w:type="dxa"/>
          </w:tcPr>
          <w:p w14:paraId="28569548" w14:textId="77777777" w:rsidR="009E2DA1" w:rsidRDefault="00156EFF" w:rsidP="00453F5C">
            <w:hyperlink r:id="rId8" w:history="1">
              <w:r w:rsidR="009E2DA1" w:rsidRPr="005C7D7A">
                <w:rPr>
                  <w:rStyle w:val="Hyperlink"/>
                </w:rPr>
                <w:t>work@kearney.co.uk</w:t>
              </w:r>
            </w:hyperlink>
          </w:p>
        </w:tc>
        <w:tc>
          <w:tcPr>
            <w:tcW w:w="4925" w:type="dxa"/>
            <w:gridSpan w:val="2"/>
          </w:tcPr>
          <w:p w14:paraId="1CA9C094" w14:textId="77777777" w:rsidR="009E2DA1" w:rsidRDefault="009E2DA1" w:rsidP="009E2DA1">
            <w:pPr>
              <w:shd w:val="clear" w:color="auto" w:fill="auto"/>
            </w:pPr>
            <w:r>
              <w:t xml:space="preserve">Full UK </w:t>
            </w:r>
            <w:r w:rsidRPr="009E2DA1">
              <w:t xml:space="preserve">driving license and </w:t>
            </w:r>
            <w:r>
              <w:t>B</w:t>
            </w:r>
            <w:r w:rsidRPr="009E2DA1">
              <w:t>ritish passport holder</w:t>
            </w:r>
          </w:p>
        </w:tc>
      </w:tr>
      <w:tr w:rsidR="00453F5C" w14:paraId="17292C0A" w14:textId="77777777" w:rsidTr="009E2DA1">
        <w:trPr>
          <w:trHeight w:val="219"/>
          <w:jc w:val="center"/>
        </w:trPr>
        <w:tc>
          <w:tcPr>
            <w:tcW w:w="1162" w:type="dxa"/>
          </w:tcPr>
          <w:p w14:paraId="3897148A" w14:textId="77777777" w:rsidR="00453F5C" w:rsidRDefault="00453F5C" w:rsidP="00453F5C">
            <w:r w:rsidRPr="002435F6">
              <w:t>Tel</w:t>
            </w:r>
            <w:r>
              <w:t>:</w:t>
            </w:r>
          </w:p>
        </w:tc>
        <w:tc>
          <w:tcPr>
            <w:tcW w:w="4447" w:type="dxa"/>
          </w:tcPr>
          <w:p w14:paraId="16FBD09F" w14:textId="77777777" w:rsidR="00453F5C" w:rsidRDefault="00453F5C" w:rsidP="00453F5C">
            <w:pPr>
              <w:shd w:val="clear" w:color="auto" w:fill="auto"/>
            </w:pPr>
          </w:p>
        </w:tc>
        <w:tc>
          <w:tcPr>
            <w:tcW w:w="1694" w:type="dxa"/>
          </w:tcPr>
          <w:p w14:paraId="557F191C" w14:textId="77777777" w:rsidR="00453F5C" w:rsidRDefault="00453F5C" w:rsidP="00453F5C">
            <w:pPr>
              <w:shd w:val="clear" w:color="auto" w:fill="auto"/>
            </w:pPr>
            <w:r>
              <w:t>GitHub</w:t>
            </w:r>
          </w:p>
        </w:tc>
        <w:tc>
          <w:tcPr>
            <w:tcW w:w="3230" w:type="dxa"/>
          </w:tcPr>
          <w:p w14:paraId="07F32D9A" w14:textId="77777777" w:rsidR="00453F5C" w:rsidRDefault="00156EFF" w:rsidP="00453F5C">
            <w:hyperlink r:id="rId9" w:history="1">
              <w:r w:rsidR="00453F5C" w:rsidRPr="00A53B3D">
                <w:rPr>
                  <w:rStyle w:val="Hyperlink"/>
                </w:rPr>
                <w:t>https://robin.kearney.co.uk/cv/</w:t>
              </w:r>
            </w:hyperlink>
          </w:p>
        </w:tc>
      </w:tr>
      <w:tr w:rsidR="00453F5C" w14:paraId="4D93AB5C" w14:textId="77777777" w:rsidTr="009E2DA1">
        <w:trPr>
          <w:trHeight w:val="219"/>
          <w:jc w:val="center"/>
        </w:trPr>
        <w:tc>
          <w:tcPr>
            <w:tcW w:w="1162" w:type="dxa"/>
          </w:tcPr>
          <w:p w14:paraId="218B2CDD" w14:textId="77777777" w:rsidR="00453F5C" w:rsidRDefault="00453F5C" w:rsidP="00453F5C">
            <w:pPr>
              <w:shd w:val="clear" w:color="auto" w:fill="auto"/>
            </w:pPr>
            <w:r>
              <w:t>LinkedIn:</w:t>
            </w:r>
          </w:p>
        </w:tc>
        <w:tc>
          <w:tcPr>
            <w:tcW w:w="4447" w:type="dxa"/>
          </w:tcPr>
          <w:p w14:paraId="7344DAB8" w14:textId="77777777" w:rsidR="00453F5C" w:rsidRDefault="00156EFF" w:rsidP="00453F5C">
            <w:hyperlink r:id="rId10" w:history="1">
              <w:r w:rsidR="00453F5C" w:rsidRPr="002435F6">
                <w:rPr>
                  <w:rStyle w:val="Hyperlink"/>
                </w:rPr>
                <w:t>https://www.linkedin.com/in/robinkearney/</w:t>
              </w:r>
            </w:hyperlink>
          </w:p>
        </w:tc>
        <w:tc>
          <w:tcPr>
            <w:tcW w:w="1694" w:type="dxa"/>
          </w:tcPr>
          <w:p w14:paraId="3387CD24" w14:textId="77777777" w:rsidR="00453F5C" w:rsidRDefault="00453F5C" w:rsidP="00453F5C">
            <w:pPr>
              <w:shd w:val="clear" w:color="auto" w:fill="auto"/>
            </w:pPr>
            <w:r>
              <w:t>Online CV</w:t>
            </w:r>
          </w:p>
        </w:tc>
        <w:tc>
          <w:tcPr>
            <w:tcW w:w="3230" w:type="dxa"/>
          </w:tcPr>
          <w:p w14:paraId="7BD5A123" w14:textId="2B12CBAB" w:rsidR="00453F5C" w:rsidRPr="00453F5C" w:rsidRDefault="00453F5C" w:rsidP="00453F5C">
            <w:pPr>
              <w:rPr>
                <w:color w:val="0000FF"/>
                <w:u w:val="single"/>
              </w:rPr>
            </w:pPr>
            <w:r w:rsidRPr="002435F6">
              <w:rPr>
                <w:rStyle w:val="Hyperlink"/>
              </w:rPr>
              <w:t>http</w:t>
            </w:r>
            <w:r w:rsidR="002F4676">
              <w:rPr>
                <w:rStyle w:val="Hyperlink"/>
              </w:rPr>
              <w:t>s</w:t>
            </w:r>
            <w:r w:rsidRPr="002435F6">
              <w:rPr>
                <w:rStyle w:val="Hyperlink"/>
              </w:rPr>
              <w:t>://github.com/rk295/</w:t>
            </w:r>
          </w:p>
        </w:tc>
      </w:tr>
    </w:tbl>
    <w:p w14:paraId="3521B4C6" w14:textId="77777777" w:rsidR="00366B71" w:rsidRPr="002435F6" w:rsidRDefault="00195B34" w:rsidP="002435F6">
      <w:pPr>
        <w:pStyle w:val="Heading1"/>
      </w:pPr>
      <w:r w:rsidRPr="002435F6">
        <w:t xml:space="preserve">Professional </w:t>
      </w:r>
      <w:r w:rsidR="001E5DED" w:rsidRPr="002435F6">
        <w:t>Profile</w:t>
      </w:r>
    </w:p>
    <w:p w14:paraId="6920ED4A" w14:textId="77777777" w:rsidR="0072770C" w:rsidRPr="002435F6" w:rsidRDefault="00DA7704" w:rsidP="002435F6">
      <w:r w:rsidRPr="002435F6">
        <w:t>An a</w:t>
      </w:r>
      <w:r w:rsidR="00F34B5B" w:rsidRPr="002435F6">
        <w:t xml:space="preserve">ccomplished, committed and </w:t>
      </w:r>
      <w:r w:rsidR="00366B71" w:rsidRPr="002435F6">
        <w:t>adaptable infrastructure</w:t>
      </w:r>
      <w:r w:rsidR="005758A5" w:rsidRPr="002435F6">
        <w:t xml:space="preserve"> </w:t>
      </w:r>
      <w:r w:rsidR="00F34B5B" w:rsidRPr="002435F6">
        <w:t>architect</w:t>
      </w:r>
      <w:r w:rsidR="00366B71" w:rsidRPr="002435F6">
        <w:t xml:space="preserve"> with </w:t>
      </w:r>
      <w:r w:rsidR="00C65032" w:rsidRPr="002435F6">
        <w:t>twenty</w:t>
      </w:r>
      <w:r w:rsidR="00366B71" w:rsidRPr="002435F6">
        <w:t xml:space="preserve"> </w:t>
      </w:r>
      <w:r w:rsidR="00535F0A" w:rsidRPr="002435F6">
        <w:t>years experience</w:t>
      </w:r>
      <w:r w:rsidR="00366B71" w:rsidRPr="002435F6">
        <w:t xml:space="preserve"> of </w:t>
      </w:r>
      <w:r w:rsidR="00F34B5B" w:rsidRPr="002435F6">
        <w:t>architecting</w:t>
      </w:r>
      <w:r w:rsidR="00366B71" w:rsidRPr="002435F6">
        <w:t>,</w:t>
      </w:r>
      <w:r w:rsidR="00062B87" w:rsidRPr="002435F6">
        <w:t xml:space="preserve"> migrating,</w:t>
      </w:r>
      <w:r w:rsidR="00366B71" w:rsidRPr="002435F6">
        <w:t xml:space="preserve"> implementing and maintaining </w:t>
      </w:r>
      <w:r w:rsidR="005758A5" w:rsidRPr="002435F6">
        <w:t xml:space="preserve">large scale </w:t>
      </w:r>
      <w:r w:rsidR="00366B71" w:rsidRPr="002435F6">
        <w:t xml:space="preserve">complex </w:t>
      </w:r>
      <w:r w:rsidR="00062B87" w:rsidRPr="002435F6">
        <w:t xml:space="preserve">heterogeneous </w:t>
      </w:r>
      <w:r w:rsidR="00AD0521" w:rsidRPr="002435F6">
        <w:t>infrastructures from on-premise</w:t>
      </w:r>
      <w:r w:rsidR="009A1E06" w:rsidRPr="002435F6">
        <w:t xml:space="preserve"> to the C</w:t>
      </w:r>
      <w:r w:rsidR="00AD0521" w:rsidRPr="002435F6">
        <w:t>loud</w:t>
      </w:r>
      <w:r w:rsidRPr="002435F6">
        <w:t>, including Kubernetes and serverless</w:t>
      </w:r>
      <w:r w:rsidR="00AD0521" w:rsidRPr="002435F6">
        <w:t>.</w:t>
      </w:r>
      <w:r w:rsidR="004A78B6" w:rsidRPr="002435F6">
        <w:t xml:space="preserve"> </w:t>
      </w:r>
    </w:p>
    <w:p w14:paraId="2F3C1629" w14:textId="77777777" w:rsidR="0072770C" w:rsidRPr="002435F6" w:rsidRDefault="0072770C" w:rsidP="002435F6"/>
    <w:p w14:paraId="2F2AFA6A" w14:textId="77777777" w:rsidR="00DA7704" w:rsidRPr="002435F6" w:rsidRDefault="00B119D6" w:rsidP="002435F6">
      <w:r w:rsidRPr="002435F6">
        <w:t xml:space="preserve">Experienced </w:t>
      </w:r>
      <w:r w:rsidR="00AD0521" w:rsidRPr="002435F6">
        <w:t>in</w:t>
      </w:r>
      <w:r w:rsidR="00F34B5B" w:rsidRPr="002435F6">
        <w:t xml:space="preserve"> environments </w:t>
      </w:r>
      <w:r w:rsidR="00AD0521" w:rsidRPr="002435F6">
        <w:t xml:space="preserve">ranging </w:t>
      </w:r>
      <w:r w:rsidR="00F34B5B" w:rsidRPr="002435F6">
        <w:t>from start-up companies, to leading multinationals in</w:t>
      </w:r>
      <w:r w:rsidRPr="002435F6">
        <w:t>cluding Dixons Carphone and IBM</w:t>
      </w:r>
      <w:r w:rsidR="007E74E7" w:rsidRPr="002435F6">
        <w:t>;</w:t>
      </w:r>
      <w:r w:rsidRPr="002435F6">
        <w:t xml:space="preserve"> and within </w:t>
      </w:r>
      <w:r w:rsidR="009A1E06" w:rsidRPr="002435F6">
        <w:t>m</w:t>
      </w:r>
      <w:r w:rsidRPr="002435F6">
        <w:t>obile, retail, ecommerce and media industries, including third party consultancy.</w:t>
      </w:r>
      <w:r w:rsidR="00DA7704" w:rsidRPr="002435F6">
        <w:t xml:space="preserve">  </w:t>
      </w:r>
      <w:r w:rsidR="000345A4" w:rsidRPr="002435F6">
        <w:t>Highly motivated to achieve excellence in continuously changing environments</w:t>
      </w:r>
      <w:r w:rsidR="004A78B6" w:rsidRPr="002435F6">
        <w:t xml:space="preserve"> including working in DevOps </w:t>
      </w:r>
      <w:r w:rsidR="00E737E0" w:rsidRPr="002435F6">
        <w:t>environments</w:t>
      </w:r>
      <w:r w:rsidR="004A78B6" w:rsidRPr="002435F6">
        <w:t xml:space="preserve">. </w:t>
      </w:r>
      <w:r w:rsidR="00DA7704" w:rsidRPr="002435F6">
        <w:t xml:space="preserve">Outside of work I am a helper at </w:t>
      </w:r>
      <w:r w:rsidR="00CE32A9">
        <w:t xml:space="preserve">my </w:t>
      </w:r>
      <w:r w:rsidR="00FC6F1A">
        <w:t>children’s</w:t>
      </w:r>
      <w:r w:rsidR="009F0D7B">
        <w:t xml:space="preserve"> </w:t>
      </w:r>
      <w:r w:rsidR="00DA7704" w:rsidRPr="002435F6">
        <w:t>Beaver Scout</w:t>
      </w:r>
      <w:r w:rsidR="00E25346">
        <w:t>s</w:t>
      </w:r>
      <w:r w:rsidR="00DA7704" w:rsidRPr="002435F6">
        <w:t xml:space="preserve"> group, am a </w:t>
      </w:r>
      <w:r w:rsidR="009F5325" w:rsidRPr="002435F6">
        <w:t xml:space="preserve">fan of </w:t>
      </w:r>
      <w:r w:rsidR="00E108A8" w:rsidRPr="002435F6">
        <w:t xml:space="preserve">video and </w:t>
      </w:r>
      <w:r w:rsidR="00DA7704" w:rsidRPr="002435F6">
        <w:t xml:space="preserve">board </w:t>
      </w:r>
      <w:r w:rsidR="009F5325" w:rsidRPr="002435F6">
        <w:t>games</w:t>
      </w:r>
      <w:r w:rsidR="00DA7704" w:rsidRPr="002435F6">
        <w:t xml:space="preserve">, </w:t>
      </w:r>
      <w:r w:rsidR="0033169D">
        <w:t xml:space="preserve">build and </w:t>
      </w:r>
      <w:r w:rsidR="00DA7704" w:rsidRPr="002435F6">
        <w:t>fly</w:t>
      </w:r>
      <w:r w:rsidR="00AB6F34" w:rsidRPr="002435F6">
        <w:t xml:space="preserve"> model helicopters and aircraft and have an interest in photography.</w:t>
      </w:r>
    </w:p>
    <w:p w14:paraId="1ED56DFB" w14:textId="77777777" w:rsidR="001E5DED" w:rsidRPr="00B873DD" w:rsidRDefault="001E5DED" w:rsidP="002435F6">
      <w:pPr>
        <w:pStyle w:val="Heading1"/>
      </w:pPr>
      <w:r w:rsidRPr="00B873DD">
        <w:t>Key Skills</w:t>
      </w:r>
    </w:p>
    <w:p w14:paraId="7CE8F5DF" w14:textId="77777777" w:rsidR="00052010" w:rsidRPr="00B873DD" w:rsidRDefault="00052010" w:rsidP="002435F6">
      <w:pPr>
        <w:pStyle w:val="jobdescription"/>
      </w:pPr>
      <w:r w:rsidRPr="00B873DD">
        <w:t>Well versed in migration from on-premise to cloud, including containerisation</w:t>
      </w:r>
      <w:r w:rsidR="00E05764" w:rsidRPr="00B873DD">
        <w:t>, Kubernetes</w:t>
      </w:r>
      <w:r w:rsidRPr="00B873DD">
        <w:t xml:space="preserve"> and FaaS</w:t>
      </w:r>
      <w:r w:rsidR="00E05764" w:rsidRPr="00B873DD">
        <w:t>.</w:t>
      </w:r>
    </w:p>
    <w:p w14:paraId="102D54FD" w14:textId="77777777" w:rsidR="00366B71" w:rsidRPr="00B873DD" w:rsidRDefault="00366B71" w:rsidP="002435F6">
      <w:pPr>
        <w:pStyle w:val="jobdescription"/>
      </w:pPr>
      <w:r w:rsidRPr="00B873DD">
        <w:t xml:space="preserve">Extensive experience with Cloud technologies, </w:t>
      </w:r>
      <w:r w:rsidR="00DB59CA" w:rsidRPr="00B873DD">
        <w:t>including on prem</w:t>
      </w:r>
      <w:r w:rsidR="0082315D" w:rsidRPr="00B873DD">
        <w:t>ise</w:t>
      </w:r>
      <w:r w:rsidR="00605C30">
        <w:t xml:space="preserve"> scale out to public Cloud (AWS).</w:t>
      </w:r>
    </w:p>
    <w:p w14:paraId="362233D2" w14:textId="77777777" w:rsidR="00366B71" w:rsidRPr="00B873DD" w:rsidRDefault="003C6710" w:rsidP="002435F6">
      <w:pPr>
        <w:pStyle w:val="jobdescription"/>
      </w:pPr>
      <w:r w:rsidRPr="00B873DD">
        <w:t>Proficiency with</w:t>
      </w:r>
      <w:r w:rsidR="00366B71" w:rsidRPr="00B873DD">
        <w:t xml:space="preserve"> virtualisation, including VMWare.</w:t>
      </w:r>
    </w:p>
    <w:p w14:paraId="592AC4D2" w14:textId="77777777" w:rsidR="00366B71" w:rsidRPr="00B873DD" w:rsidRDefault="00402DB7" w:rsidP="002435F6">
      <w:pPr>
        <w:pStyle w:val="jobdescription"/>
      </w:pPr>
      <w:r w:rsidRPr="00B873DD">
        <w:t>Expertise</w:t>
      </w:r>
      <w:r w:rsidR="002E1D19" w:rsidRPr="00B873DD">
        <w:t xml:space="preserve"> </w:t>
      </w:r>
      <w:r w:rsidRPr="00B873DD">
        <w:t>in</w:t>
      </w:r>
      <w:r w:rsidR="002E1D19" w:rsidRPr="00B873DD">
        <w:t xml:space="preserve"> online technologies, </w:t>
      </w:r>
      <w:r w:rsidR="00366B71" w:rsidRPr="00B873DD">
        <w:t>designing website infrastructure including the inherent issues large volumes of traffic can have on web applications and the underlying infrastructure.</w:t>
      </w:r>
    </w:p>
    <w:p w14:paraId="58CD9BB5" w14:textId="77777777" w:rsidR="00366B71" w:rsidRPr="00B873DD" w:rsidRDefault="00366B71" w:rsidP="002435F6">
      <w:pPr>
        <w:pStyle w:val="jobdescription"/>
      </w:pPr>
      <w:r w:rsidRPr="00B873DD">
        <w:t xml:space="preserve">Excellent understanding of performance issues, particularly root cause analysis, including tuning of applications and infrastructure. </w:t>
      </w:r>
    </w:p>
    <w:p w14:paraId="62DB4C6A" w14:textId="77777777" w:rsidR="009E7D2E" w:rsidRPr="00B873DD" w:rsidRDefault="009E7D2E" w:rsidP="002435F6">
      <w:pPr>
        <w:pStyle w:val="Heading1"/>
      </w:pPr>
      <w:r w:rsidRPr="00B873DD">
        <w:t>Technologies</w:t>
      </w:r>
    </w:p>
    <w:p w14:paraId="120F5A4C" w14:textId="1698093A" w:rsidR="0044454F" w:rsidRPr="00B873DD" w:rsidRDefault="0044454F" w:rsidP="002435F6">
      <w:pPr>
        <w:pStyle w:val="jobdescription"/>
      </w:pPr>
      <w:r w:rsidRPr="00B873DD">
        <w:t xml:space="preserve">Docker, Kubernetes, </w:t>
      </w:r>
      <w:r w:rsidR="00C810CB">
        <w:t xml:space="preserve">Helm, Flux, </w:t>
      </w:r>
      <w:r w:rsidRPr="00B873DD">
        <w:t>Te</w:t>
      </w:r>
      <w:r w:rsidR="002F75C1" w:rsidRPr="00B873DD">
        <w:t>rraform, Vagrant, Packer, CloudF</w:t>
      </w:r>
      <w:r w:rsidRPr="00B873DD">
        <w:t>ormation, AWS (EC2, ECS, R53, S3, Lambda, RDS, boto), VMWare ESX, vSphere</w:t>
      </w:r>
      <w:r w:rsidR="00C810CB">
        <w:t>.</w:t>
      </w:r>
    </w:p>
    <w:p w14:paraId="7207DCA3" w14:textId="77777777" w:rsidR="0044454F" w:rsidRPr="00B873DD" w:rsidRDefault="00605C30" w:rsidP="002435F6">
      <w:pPr>
        <w:pStyle w:val="jobdescription"/>
      </w:pPr>
      <w:r>
        <w:t>Puppet</w:t>
      </w:r>
      <w:r w:rsidR="0044454F" w:rsidRPr="00B873DD">
        <w:t>, Ansible, Capistrano, Consul.</w:t>
      </w:r>
    </w:p>
    <w:p w14:paraId="32A860E9" w14:textId="77777777" w:rsidR="00EA64EF" w:rsidRPr="00B873DD" w:rsidRDefault="0044454F" w:rsidP="002435F6">
      <w:pPr>
        <w:pStyle w:val="jobdescription"/>
      </w:pPr>
      <w:r w:rsidRPr="00B873DD">
        <w:t>Graphite, Influx, Sensu, Nagios, Grafana, Kibana, Logstash, Elastic Search, Filebeat.</w:t>
      </w:r>
    </w:p>
    <w:p w14:paraId="009AA2B1" w14:textId="77777777" w:rsidR="0088494B" w:rsidRPr="00B873DD" w:rsidRDefault="009B5AC4" w:rsidP="002435F6">
      <w:pPr>
        <w:pStyle w:val="jobdescription"/>
      </w:pPr>
      <w:r w:rsidRPr="00B873DD">
        <w:t xml:space="preserve">Jenkins, Gitlab, </w:t>
      </w:r>
      <w:r w:rsidR="0088494B" w:rsidRPr="00B873DD">
        <w:t>Atlassian tools (Confluence, Jira, Bitbucket, Bamboo, Hipchat</w:t>
      </w:r>
      <w:r w:rsidR="00701CDE" w:rsidRPr="00B873DD">
        <w:t xml:space="preserve">, Crowd). </w:t>
      </w:r>
      <w:r w:rsidR="0088494B" w:rsidRPr="00B873DD">
        <w:t>Tomcat, Websphere, RabbitMQ, GIT</w:t>
      </w:r>
      <w:r w:rsidR="00E108A8" w:rsidRPr="00B873DD">
        <w:t>.</w:t>
      </w:r>
      <w:r w:rsidR="00701CDE" w:rsidRPr="00B873DD">
        <w:t xml:space="preserve"> Slack and IRC.</w:t>
      </w:r>
    </w:p>
    <w:p w14:paraId="475FFDD3" w14:textId="77777777" w:rsidR="0088494B" w:rsidRPr="00B873DD" w:rsidRDefault="0088494B" w:rsidP="002435F6">
      <w:pPr>
        <w:pStyle w:val="jobdescription"/>
      </w:pPr>
      <w:r w:rsidRPr="00B873DD">
        <w:t>Bash, Python, Perl, JavaScript</w:t>
      </w:r>
      <w:r w:rsidR="00E108A8" w:rsidRPr="00B873DD">
        <w:t>.</w:t>
      </w:r>
    </w:p>
    <w:p w14:paraId="489950DC" w14:textId="61A6AA12" w:rsidR="0088494B" w:rsidRDefault="0088494B" w:rsidP="002435F6">
      <w:pPr>
        <w:pStyle w:val="jobdescription"/>
      </w:pPr>
      <w:r w:rsidRPr="00B873DD">
        <w:t xml:space="preserve">Linux (CentOS/RedHat, </w:t>
      </w:r>
      <w:r w:rsidR="00050C1B" w:rsidRPr="00B873DD">
        <w:t>Debian</w:t>
      </w:r>
      <w:r w:rsidRPr="00B873DD">
        <w:t>, Ubuntu, Alpine)</w:t>
      </w:r>
      <w:r w:rsidR="00851D3C">
        <w:t>.</w:t>
      </w:r>
    </w:p>
    <w:p w14:paraId="51D750A0" w14:textId="288EAF6A" w:rsidR="00C810CB" w:rsidRPr="00B873DD" w:rsidRDefault="00C810CB" w:rsidP="002435F6">
      <w:pPr>
        <w:pStyle w:val="jobdescription"/>
      </w:pPr>
      <w:r>
        <w:t>OIDC, OAuth, Keycloak, Heptio Gangway</w:t>
      </w:r>
      <w:r w:rsidR="0000393D">
        <w:t>.</w:t>
      </w:r>
    </w:p>
    <w:p w14:paraId="3CBFD89F" w14:textId="77777777" w:rsidR="00366B71" w:rsidRPr="00B873DD" w:rsidRDefault="001E5DED" w:rsidP="002435F6">
      <w:pPr>
        <w:pStyle w:val="Heading1"/>
      </w:pPr>
      <w:r w:rsidRPr="00B873DD">
        <w:t>Employment</w:t>
      </w:r>
    </w:p>
    <w:p w14:paraId="3FFCA128" w14:textId="15F454CF" w:rsidR="00C76469" w:rsidRPr="002435F6" w:rsidRDefault="00C76469" w:rsidP="00C76469">
      <w:pPr>
        <w:pStyle w:val="CompanyName"/>
      </w:pPr>
      <w:r>
        <w:t>PMI Digital</w:t>
      </w:r>
      <w:r w:rsidRPr="002435F6">
        <w:tab/>
      </w:r>
      <w:r w:rsidRPr="002435F6">
        <w:tab/>
      </w:r>
      <w:r w:rsidRPr="002435F6">
        <w:tab/>
      </w:r>
      <w:r w:rsidRPr="002435F6">
        <w:tab/>
      </w:r>
      <w:r w:rsidRPr="002435F6">
        <w:tab/>
      </w:r>
      <w:r>
        <w:tab/>
      </w:r>
      <w:r>
        <w:tab/>
        <w:t>September</w:t>
      </w:r>
      <w:r w:rsidRPr="002435F6">
        <w:t xml:space="preserve"> 201</w:t>
      </w:r>
      <w:r>
        <w:t>8</w:t>
      </w:r>
      <w:r w:rsidRPr="002435F6">
        <w:t xml:space="preserve"> – Current</w:t>
      </w:r>
    </w:p>
    <w:p w14:paraId="7C54EAFE" w14:textId="77777777" w:rsidR="00C76469" w:rsidRPr="00C76469" w:rsidRDefault="00C76469" w:rsidP="00C76469">
      <w:pPr>
        <w:pStyle w:val="jobtitle"/>
      </w:pPr>
      <w:r w:rsidRPr="00C76469">
        <w:t>Cloud Native Architect</w:t>
      </w:r>
    </w:p>
    <w:p w14:paraId="4144AF9E" w14:textId="7CF16D55" w:rsidR="00C76469" w:rsidRPr="00C76469" w:rsidRDefault="00C76469" w:rsidP="00C76469">
      <w:pPr>
        <w:pStyle w:val="Joboverview"/>
        <w:rPr>
          <w:lang w:eastAsia="en-US" w:bidi="ar-SA"/>
        </w:rPr>
      </w:pPr>
      <w:r>
        <w:rPr>
          <w:lang w:eastAsia="en-US" w:bidi="ar-SA"/>
        </w:rPr>
        <w:t>My</w:t>
      </w:r>
      <w:r w:rsidRPr="00C76469">
        <w:rPr>
          <w:lang w:eastAsia="en-US" w:bidi="ar-SA"/>
        </w:rPr>
        <w:t xml:space="preserve"> role was one of part Architect, part Dev Ops engineer. Initially defining the architecture for the new Centralised Identity Management system, and then moving on to building it.</w:t>
      </w:r>
    </w:p>
    <w:p w14:paraId="6DE707BD" w14:textId="45B3EFAF" w:rsidR="00C76469" w:rsidRDefault="00C76469" w:rsidP="00C76469">
      <w:pPr>
        <w:pStyle w:val="Reasoning"/>
      </w:pPr>
      <w:r>
        <w:t>(</w:t>
      </w:r>
      <w:r w:rsidRPr="00C76469">
        <w:rPr>
          <w:iCs/>
        </w:rPr>
        <w:t>After four years at honeybee a contract role offered new opportunities</w:t>
      </w:r>
      <w:r>
        <w:t>)</w:t>
      </w:r>
    </w:p>
    <w:p w14:paraId="7A7629FD" w14:textId="2C7C30C8" w:rsidR="00C76469" w:rsidRPr="00C76469" w:rsidRDefault="00C76469" w:rsidP="00C76469">
      <w:pPr>
        <w:pStyle w:val="jobdescription"/>
      </w:pPr>
      <w:r w:rsidRPr="00C76469">
        <w:t>Defined the Architecture for the Centralised Identity Management platform, which will handle authentication and authorisation for the 2000 users in PMI Digital. Consisting of AWS Directory Services, Keycloak and Heptio Gangway hosted on Kubernetes.</w:t>
      </w:r>
    </w:p>
    <w:p w14:paraId="2235B710" w14:textId="33682559" w:rsidR="00C76469" w:rsidRPr="00C76469" w:rsidRDefault="00C76469" w:rsidP="00C76469">
      <w:pPr>
        <w:pStyle w:val="jobdescription"/>
      </w:pPr>
      <w:r w:rsidRPr="00C76469">
        <w:t>Created Terraform modules and configurations to deploy the components of the system.</w:t>
      </w:r>
    </w:p>
    <w:p w14:paraId="01BCA6E0" w14:textId="3D6DA61E" w:rsidR="00C76469" w:rsidRPr="00C76469" w:rsidRDefault="00C76469" w:rsidP="00C76469">
      <w:pPr>
        <w:pStyle w:val="jobdescription"/>
      </w:pPr>
      <w:r w:rsidRPr="00C76469">
        <w:t>Authored Helm charts for Heptio Gangway and Open Policy Agent.</w:t>
      </w:r>
    </w:p>
    <w:p w14:paraId="207BBAA4" w14:textId="77777777" w:rsidR="00C76469" w:rsidRDefault="00C76469" w:rsidP="00C76469">
      <w:pPr>
        <w:pStyle w:val="jobdescription"/>
      </w:pPr>
      <w:r w:rsidRPr="00C76469">
        <w:t>Created a Python library to ease the process of creating users and groups in the AWS LDAP directory, the tool offered both a CLI and a Slack based ChatBot interface.</w:t>
      </w:r>
    </w:p>
    <w:p w14:paraId="2FC490ED" w14:textId="41C2A18F" w:rsidR="00C76469" w:rsidRDefault="00C76469" w:rsidP="00C76469">
      <w:pPr>
        <w:pStyle w:val="jobdescription"/>
      </w:pPr>
      <w:r w:rsidRPr="00C76469">
        <w:t>Performed a proof of concept of Open Policy Agent to programmatically define policies which the Kubernetes clusters enforced.</w:t>
      </w:r>
    </w:p>
    <w:p w14:paraId="26E6174B" w14:textId="097C60AA" w:rsidR="00CA0213" w:rsidRPr="002435F6" w:rsidRDefault="00052010" w:rsidP="002435F6">
      <w:pPr>
        <w:pStyle w:val="CompanyName"/>
      </w:pPr>
      <w:r w:rsidRPr="002435F6">
        <w:t>Dixons Carphone</w:t>
      </w:r>
      <w:r w:rsidR="00CF68A5" w:rsidRPr="002435F6">
        <w:t xml:space="preserve"> / honeyb</w:t>
      </w:r>
      <w:r w:rsidR="00F03B0A" w:rsidRPr="002435F6">
        <w:t>ee</w:t>
      </w:r>
      <w:r w:rsidR="00D049BF" w:rsidRPr="002435F6">
        <w:t>, London</w:t>
      </w:r>
      <w:r w:rsidR="00C76469">
        <w:tab/>
      </w:r>
      <w:r w:rsidR="00C76469">
        <w:tab/>
      </w:r>
      <w:r w:rsidR="00402DB7" w:rsidRPr="002435F6">
        <w:tab/>
        <w:t xml:space="preserve">May 2014 – </w:t>
      </w:r>
      <w:r w:rsidR="00C76469">
        <w:t>September 2018</w:t>
      </w:r>
    </w:p>
    <w:p w14:paraId="64184F51" w14:textId="77777777" w:rsidR="006C7FF4" w:rsidRDefault="006C7FF4" w:rsidP="00877EBD">
      <w:pPr>
        <w:pStyle w:val="jobtitle"/>
      </w:pPr>
      <w:r w:rsidRPr="006C7FF4">
        <w:t>Principal</w:t>
      </w:r>
      <w:r>
        <w:t xml:space="preserve"> </w:t>
      </w:r>
      <w:r w:rsidR="0072770C" w:rsidRPr="00A3012C">
        <w:t>Dev</w:t>
      </w:r>
      <w:r w:rsidR="00A96818" w:rsidRPr="00A3012C">
        <w:t>Ops Engineer</w:t>
      </w:r>
    </w:p>
    <w:p w14:paraId="13A7C3AD" w14:textId="77777777" w:rsidR="00E54BC6" w:rsidRDefault="00877EBD" w:rsidP="00877EBD">
      <w:pPr>
        <w:pStyle w:val="Joboverview"/>
      </w:pPr>
      <w:r w:rsidRPr="00877EBD">
        <w:rPr>
          <w:lang w:eastAsia="en-US" w:bidi="ar-SA"/>
        </w:rPr>
        <w:t xml:space="preserve">My role was Principle Engineer responsible for Infrastructure Architecture, </w:t>
      </w:r>
      <w:r w:rsidR="00C61A1A">
        <w:rPr>
          <w:lang w:eastAsia="en-US" w:bidi="ar-SA"/>
        </w:rPr>
        <w:t>providing team leadership to</w:t>
      </w:r>
      <w:r w:rsidRPr="00877EBD">
        <w:rPr>
          <w:lang w:eastAsia="en-US" w:bidi="ar-SA"/>
        </w:rPr>
        <w:t xml:space="preserve"> </w:t>
      </w:r>
      <w:r w:rsidR="00C61A1A" w:rsidRPr="00877EBD">
        <w:rPr>
          <w:lang w:eastAsia="en-US" w:bidi="ar-SA"/>
        </w:rPr>
        <w:t>a team</w:t>
      </w:r>
      <w:r w:rsidR="00C61A1A">
        <w:rPr>
          <w:lang w:eastAsia="en-US" w:bidi="ar-SA"/>
        </w:rPr>
        <w:t xml:space="preserve"> of 8 in the UK office and 6 in overseas offices (USA, Bulgaria), while providing individual contributions </w:t>
      </w:r>
      <w:r w:rsidR="00C10184">
        <w:rPr>
          <w:lang w:eastAsia="en-US" w:bidi="ar-SA"/>
        </w:rPr>
        <w:t>to our numerous projects.</w:t>
      </w:r>
    </w:p>
    <w:p w14:paraId="260A70E2" w14:textId="77777777" w:rsidR="00FE2D40" w:rsidRPr="0072770C" w:rsidRDefault="00A3012C" w:rsidP="002435F6">
      <w:pPr>
        <w:pStyle w:val="Reasoning"/>
      </w:pPr>
      <w:r>
        <w:t>(An exciting new opportunity had ope</w:t>
      </w:r>
      <w:r w:rsidR="00AB191C">
        <w:t>ned up in the newly created off</w:t>
      </w:r>
      <w:r>
        <w:t>shoot)</w:t>
      </w:r>
    </w:p>
    <w:p w14:paraId="799947F1" w14:textId="4BC6171E" w:rsidR="00D06863" w:rsidRPr="00B873DD" w:rsidRDefault="000A0BDB" w:rsidP="002435F6">
      <w:pPr>
        <w:pStyle w:val="jobdescription"/>
      </w:pPr>
      <w:r w:rsidRPr="00B873DD">
        <w:lastRenderedPageBreak/>
        <w:t>L</w:t>
      </w:r>
      <w:r w:rsidR="00D06863" w:rsidRPr="00B873DD">
        <w:t xml:space="preserve">ead a team to migrate </w:t>
      </w:r>
      <w:r w:rsidRPr="00B873DD">
        <w:t xml:space="preserve">a </w:t>
      </w:r>
      <w:r w:rsidR="00D06863" w:rsidRPr="00B873DD">
        <w:t>legacy Windows dotNet application to a containerised solution running in Kubernetes on the AWS cloud.</w:t>
      </w:r>
      <w:r w:rsidRPr="00B873DD">
        <w:t xml:space="preserve"> Worked</w:t>
      </w:r>
      <w:r w:rsidR="00D06863" w:rsidRPr="00B873DD">
        <w:t xml:space="preserve"> hands on </w:t>
      </w:r>
      <w:r w:rsidRPr="00B873DD">
        <w:t xml:space="preserve">throughout the project, porting Git repos, creating pipelines and </w:t>
      </w:r>
      <w:r w:rsidR="00D06863" w:rsidRPr="00B873DD">
        <w:t>new Docker images and writing all the Helm charts required to deploy the stack. The project was considered the greatest success of the year, over delivering on expectations and going o</w:t>
      </w:r>
      <w:r w:rsidR="0053148C">
        <w:t xml:space="preserve">nto influence the next 9 </w:t>
      </w:r>
      <w:r w:rsidR="00C76469">
        <w:t>months’</w:t>
      </w:r>
      <w:r w:rsidR="00D06863" w:rsidRPr="00B873DD">
        <w:t xml:space="preserve"> work.</w:t>
      </w:r>
    </w:p>
    <w:p w14:paraId="0869F173" w14:textId="77777777" w:rsidR="00D06863" w:rsidRPr="00B873DD" w:rsidRDefault="000E639C" w:rsidP="002435F6">
      <w:pPr>
        <w:pStyle w:val="jobdescription"/>
      </w:pPr>
      <w:r w:rsidRPr="00B873DD">
        <w:t xml:space="preserve">Rapidly deployed dev, test and production environments </w:t>
      </w:r>
      <w:r w:rsidR="00912C27">
        <w:t xml:space="preserve">in Kubernetes on AWS, </w:t>
      </w:r>
      <w:r w:rsidRPr="00B873DD">
        <w:t>for four customers. The business saw massive gains in speed to market due to the re-usable nature of the Helm charts and the speed of provisioning on Kubernetes.</w:t>
      </w:r>
      <w:r w:rsidR="00912C27">
        <w:t xml:space="preserve"> These have been running in production since August 2017.</w:t>
      </w:r>
    </w:p>
    <w:p w14:paraId="636076DB" w14:textId="77777777" w:rsidR="002F6E2A" w:rsidRPr="00B873DD" w:rsidRDefault="002F6E2A" w:rsidP="002435F6">
      <w:pPr>
        <w:pStyle w:val="jobdescription"/>
      </w:pPr>
      <w:r>
        <w:t>H</w:t>
      </w:r>
      <w:r w:rsidRPr="002F6E2A">
        <w:t>ad the virtual role of Technical Design Authority for all of the infrastructure within the company</w:t>
      </w:r>
      <w:r>
        <w:t>.</w:t>
      </w:r>
    </w:p>
    <w:p w14:paraId="06BCA49A" w14:textId="77777777" w:rsidR="00CA0213" w:rsidRPr="00B873DD" w:rsidRDefault="00F03B0A" w:rsidP="002435F6">
      <w:pPr>
        <w:pStyle w:val="jobdescription"/>
      </w:pPr>
      <w:r w:rsidRPr="00B873DD">
        <w:t>Defined the hosting dire</w:t>
      </w:r>
      <w:r w:rsidR="009E7D2E" w:rsidRPr="00B873DD">
        <w:t>ction for the new business unit, including the monitoring solution including Sensu, Graph</w:t>
      </w:r>
      <w:r w:rsidR="005C1834" w:rsidRPr="00B873DD">
        <w:t>ite – later migrated to Influx</w:t>
      </w:r>
      <w:r w:rsidR="009E7D2E" w:rsidRPr="00B873DD">
        <w:t>, Grafana and the ELK stack.</w:t>
      </w:r>
    </w:p>
    <w:p w14:paraId="0E0350C9" w14:textId="77777777" w:rsidR="00F03B0A" w:rsidRPr="00B873DD" w:rsidRDefault="008F6716" w:rsidP="002435F6">
      <w:pPr>
        <w:pStyle w:val="jobdescription"/>
      </w:pPr>
      <w:r>
        <w:t>On</w:t>
      </w:r>
      <w:r w:rsidR="00F03B0A" w:rsidRPr="00B873DD">
        <w:t xml:space="preserve"> AWS, fully ‘baked’ AMI’s using Packer and </w:t>
      </w:r>
      <w:r w:rsidR="00BA0E18" w:rsidRPr="00B873DD">
        <w:t>CloudFormation</w:t>
      </w:r>
      <w:r w:rsidR="00F03B0A" w:rsidRPr="00B873DD">
        <w:t xml:space="preserve"> to deploy infrastructure</w:t>
      </w:r>
      <w:r w:rsidR="00E8217D">
        <w:t>, utilis</w:t>
      </w:r>
      <w:r w:rsidR="00BA0E18" w:rsidRPr="00B873DD">
        <w:t>ing Consul for service discovery.</w:t>
      </w:r>
    </w:p>
    <w:p w14:paraId="303EE246" w14:textId="77777777" w:rsidR="000D61C1" w:rsidRPr="00B873DD" w:rsidRDefault="00F96A29" w:rsidP="002435F6">
      <w:pPr>
        <w:pStyle w:val="jobdescription"/>
      </w:pPr>
      <w:r w:rsidRPr="00B873DD">
        <w:t xml:space="preserve">Proposed </w:t>
      </w:r>
      <w:r w:rsidR="00F03B0A" w:rsidRPr="00B873DD">
        <w:t xml:space="preserve">Terraform </w:t>
      </w:r>
      <w:r w:rsidRPr="00B873DD">
        <w:t>to the architecture board</w:t>
      </w:r>
      <w:r w:rsidR="00052013">
        <w:t xml:space="preserve"> as a way of increasing the flexibility of our infrastructure as code policy. G</w:t>
      </w:r>
      <w:r w:rsidRPr="00B873DD">
        <w:t>ained approval and initiated a migration from Cloud Formation to Terraform, wrote the initial code, set standards for its use and mentored the team.</w:t>
      </w:r>
    </w:p>
    <w:p w14:paraId="777B5432" w14:textId="77777777" w:rsidR="002D041F" w:rsidRPr="00B873DD" w:rsidRDefault="002D041F" w:rsidP="002435F6">
      <w:pPr>
        <w:pStyle w:val="jobdescription"/>
      </w:pPr>
      <w:r w:rsidRPr="00B873DD">
        <w:t>Built a ‘self-</w:t>
      </w:r>
      <w:r w:rsidR="00C82C36" w:rsidRPr="00B873DD">
        <w:t xml:space="preserve">serve’ solution for all of the </w:t>
      </w:r>
      <w:r w:rsidR="00CF68A5" w:rsidRPr="00B873DD">
        <w:t xml:space="preserve">honeybee </w:t>
      </w:r>
      <w:r w:rsidRPr="00B873DD">
        <w:t>product suite using Jenki</w:t>
      </w:r>
      <w:r w:rsidR="007C581C" w:rsidRPr="00B873DD">
        <w:t>ns, Terraform, AWS ECS and ECR.</w:t>
      </w:r>
    </w:p>
    <w:p w14:paraId="5159E7EA" w14:textId="77777777" w:rsidR="002D041F" w:rsidRPr="00B873DD" w:rsidRDefault="007C581C" w:rsidP="002435F6">
      <w:pPr>
        <w:pStyle w:val="jobdescription"/>
      </w:pPr>
      <w:r w:rsidRPr="00B873DD">
        <w:t>Ran</w:t>
      </w:r>
      <w:r w:rsidR="00DC6B1E" w:rsidRPr="00B873DD">
        <w:t xml:space="preserve"> </w:t>
      </w:r>
      <w:r w:rsidR="002D041F" w:rsidRPr="00B873DD">
        <w:t>a cross team solution selection process, presenting Kubernetes, Mesos</w:t>
      </w:r>
      <w:r w:rsidR="001A6277" w:rsidRPr="00B873DD">
        <w:t>, Nomad, ECS, and Docker Swam</w:t>
      </w:r>
      <w:r w:rsidR="002D041F" w:rsidRPr="00B873DD">
        <w:t xml:space="preserve">. </w:t>
      </w:r>
    </w:p>
    <w:p w14:paraId="0122EFA0" w14:textId="77777777" w:rsidR="00CA0213" w:rsidRPr="00B873DD" w:rsidRDefault="002D3665" w:rsidP="002435F6">
      <w:pPr>
        <w:pStyle w:val="jobdescription"/>
      </w:pPr>
      <w:r w:rsidRPr="00B873DD">
        <w:t>Wrote Helm charts for all of our microservices to make repeatable, deployment efficient and error free.</w:t>
      </w:r>
    </w:p>
    <w:p w14:paraId="344F8B04" w14:textId="77777777" w:rsidR="00BA0E18" w:rsidRPr="00B873DD" w:rsidRDefault="001860E0" w:rsidP="002435F6">
      <w:pPr>
        <w:pStyle w:val="jobdescription"/>
      </w:pPr>
      <w:r w:rsidRPr="00B873DD">
        <w:t>Worked closely with the application Architecture team to ensure all designs were ‘Cloud ready’.</w:t>
      </w:r>
    </w:p>
    <w:p w14:paraId="6A94F3A4" w14:textId="77777777" w:rsidR="00BA0E18" w:rsidRPr="00877EBD" w:rsidRDefault="00CE32A9" w:rsidP="002435F6">
      <w:pPr>
        <w:pStyle w:val="jobdescription"/>
      </w:pPr>
      <w:r w:rsidRPr="00877EBD">
        <w:t xml:space="preserve">Saw an opportunity to reduce our license cost </w:t>
      </w:r>
      <w:r w:rsidR="00877EBD">
        <w:t>and improve the flexibility of our CI pipelines by moving from Bitbucket and Bamboo to Gitlab.</w:t>
      </w:r>
    </w:p>
    <w:p w14:paraId="6F53C217" w14:textId="77777777" w:rsidR="009E364F" w:rsidRPr="00B873DD" w:rsidRDefault="009E364F" w:rsidP="002435F6">
      <w:pPr>
        <w:pStyle w:val="jobdescription"/>
      </w:pPr>
      <w:r>
        <w:t>Worked with Ops Engineers and the internal Finance team on AWS cost management.</w:t>
      </w:r>
    </w:p>
    <w:p w14:paraId="7B49D6E6" w14:textId="77777777" w:rsidR="00A76F03" w:rsidRPr="00B873DD" w:rsidRDefault="00A76F03" w:rsidP="00187F69">
      <w:pPr>
        <w:pStyle w:val="jobdescription"/>
        <w:numPr>
          <w:ilvl w:val="0"/>
          <w:numId w:val="0"/>
        </w:numPr>
        <w:ind w:left="720"/>
      </w:pPr>
    </w:p>
    <w:p w14:paraId="5AC64125" w14:textId="77777777" w:rsidR="00366B71" w:rsidRPr="00B873DD" w:rsidRDefault="00366B71" w:rsidP="002435F6">
      <w:pPr>
        <w:pStyle w:val="CompanyName"/>
      </w:pPr>
      <w:r w:rsidRPr="00B873DD">
        <w:t>IBM UK</w:t>
      </w:r>
      <w:r w:rsidR="00D049BF" w:rsidRPr="00B873DD">
        <w:t>, London</w:t>
      </w:r>
      <w:r w:rsidR="002435F6">
        <w:tab/>
      </w:r>
      <w:r w:rsidR="002435F6">
        <w:tab/>
      </w:r>
      <w:r w:rsidR="002435F6">
        <w:tab/>
      </w:r>
      <w:r w:rsidR="002435F6">
        <w:tab/>
      </w:r>
      <w:r w:rsidR="002435F6">
        <w:tab/>
        <w:t xml:space="preserve">   </w:t>
      </w:r>
      <w:r w:rsidR="002435F6">
        <w:tab/>
        <w:t xml:space="preserve">         </w:t>
      </w:r>
      <w:r w:rsidR="00402DB7" w:rsidRPr="00B873DD">
        <w:t>September 2011 – May 201</w:t>
      </w:r>
      <w:r w:rsidR="00D60F61" w:rsidRPr="00B873DD">
        <w:t>4</w:t>
      </w:r>
    </w:p>
    <w:p w14:paraId="02BE1192" w14:textId="77777777" w:rsidR="00366B71" w:rsidRPr="00B873DD" w:rsidRDefault="009E364F" w:rsidP="002435F6">
      <w:pPr>
        <w:pStyle w:val="jobtitle"/>
      </w:pPr>
      <w:r>
        <w:t>Infrastructure Architect</w:t>
      </w:r>
    </w:p>
    <w:p w14:paraId="50B4BB72" w14:textId="77777777" w:rsidR="00A3012C" w:rsidRPr="0072770C" w:rsidRDefault="00A3012C" w:rsidP="002435F6">
      <w:pPr>
        <w:pStyle w:val="Reasoning"/>
      </w:pPr>
      <w:r>
        <w:t>(Was TUPE’ed into the Infrastructure Architecture team)</w:t>
      </w:r>
    </w:p>
    <w:p w14:paraId="4087E11A" w14:textId="77777777" w:rsidR="005C07FB" w:rsidRPr="00B873DD" w:rsidRDefault="005C07FB" w:rsidP="002435F6">
      <w:pPr>
        <w:pStyle w:val="jobdescription"/>
      </w:pPr>
      <w:r w:rsidRPr="00B873DD">
        <w:t>Lead designer for the £2 million Power upgrade</w:t>
      </w:r>
      <w:r w:rsidR="00617BE6" w:rsidRPr="00B873DD">
        <w:t>;</w:t>
      </w:r>
      <w:r w:rsidRPr="00B873DD">
        <w:t xml:space="preserve"> CPW have chosen to migrate in excess of 200 AIX LPARs from 6 existing P595 frames onto 4 new P440 frames</w:t>
      </w:r>
      <w:r w:rsidR="00617BE6" w:rsidRPr="00B873DD">
        <w:t xml:space="preserve">, I </w:t>
      </w:r>
      <w:r w:rsidR="00FC2DCE">
        <w:t>defined</w:t>
      </w:r>
      <w:r w:rsidR="00617BE6" w:rsidRPr="00B873DD">
        <w:t xml:space="preserve"> the migration strategy for this large program.</w:t>
      </w:r>
    </w:p>
    <w:p w14:paraId="37D38760" w14:textId="77777777" w:rsidR="005C07FB" w:rsidRPr="00B873DD" w:rsidRDefault="005C07FB" w:rsidP="002435F6">
      <w:pPr>
        <w:pStyle w:val="jobdescription"/>
      </w:pPr>
      <w:r w:rsidRPr="00B873DD">
        <w:t>Produced the solution for an upgrade of the OS, Application server and database t</w:t>
      </w:r>
      <w:r w:rsidR="00617BE6" w:rsidRPr="00B873DD">
        <w:t>o the CPW insurance application, a crit</w:t>
      </w:r>
      <w:r w:rsidR="002E1D19" w:rsidRPr="00B873DD">
        <w:t>ical system to the CPW business and one which suffered many issues and problems prior to the migration.</w:t>
      </w:r>
    </w:p>
    <w:p w14:paraId="48FD3B0D" w14:textId="77777777" w:rsidR="00617BE6" w:rsidRPr="00B873DD" w:rsidRDefault="00617BE6" w:rsidP="002435F6">
      <w:pPr>
        <w:pStyle w:val="jobdescription"/>
      </w:pPr>
      <w:r w:rsidRPr="00B873DD">
        <w:t xml:space="preserve">Redefined the architecture behind the primary CPW website hosting; the designs </w:t>
      </w:r>
      <w:r w:rsidR="00666C3D" w:rsidRPr="00B873DD">
        <w:t>migrated</w:t>
      </w:r>
      <w:r w:rsidRPr="00B873DD">
        <w:t xml:space="preserve"> the entire </w:t>
      </w:r>
      <w:r w:rsidR="002E1D19" w:rsidRPr="00B873DD">
        <w:t>site</w:t>
      </w:r>
      <w:r w:rsidRPr="00B873DD">
        <w:t xml:space="preserve"> </w:t>
      </w:r>
      <w:r w:rsidR="002E1D19" w:rsidRPr="00B873DD">
        <w:t>from</w:t>
      </w:r>
      <w:r w:rsidRPr="00B873DD">
        <w:t xml:space="preserve"> Solaris on SPARC to RedHat Enterprise Linux on VMWare virtual machines.</w:t>
      </w:r>
    </w:p>
    <w:p w14:paraId="35CF3F02" w14:textId="77777777" w:rsidR="00366B71" w:rsidRPr="00B873DD" w:rsidRDefault="00366B71" w:rsidP="002435F6">
      <w:pPr>
        <w:pStyle w:val="CompanyName"/>
      </w:pPr>
      <w:r w:rsidRPr="00B873DD">
        <w:t>Carphone Warehouse</w:t>
      </w:r>
      <w:r w:rsidR="002435F6">
        <w:t xml:space="preserve"> </w:t>
      </w:r>
      <w:r w:rsidR="002435F6">
        <w:tab/>
      </w:r>
      <w:r w:rsidR="002435F6">
        <w:tab/>
      </w:r>
      <w:r w:rsidR="002435F6">
        <w:tab/>
      </w:r>
      <w:r w:rsidR="002435F6">
        <w:tab/>
        <w:t xml:space="preserve">        </w:t>
      </w:r>
      <w:r w:rsidR="00402DB7" w:rsidRPr="00B873DD">
        <w:t>December 2007 – September 2011</w:t>
      </w:r>
    </w:p>
    <w:p w14:paraId="6AB10F08" w14:textId="77777777" w:rsidR="00366B71" w:rsidRPr="00B873DD" w:rsidRDefault="00366B71" w:rsidP="002435F6">
      <w:pPr>
        <w:pStyle w:val="jobtitle"/>
      </w:pPr>
      <w:r w:rsidRPr="00B873DD">
        <w:t>System Designer</w:t>
      </w:r>
    </w:p>
    <w:p w14:paraId="259AA7E9" w14:textId="77777777" w:rsidR="00A3012C" w:rsidRPr="0072770C" w:rsidRDefault="00A3012C" w:rsidP="002435F6">
      <w:pPr>
        <w:pStyle w:val="Reasoning"/>
      </w:pPr>
      <w:r>
        <w:t>(After multiple startups I wanted to develop my career in a corporate environment)</w:t>
      </w:r>
    </w:p>
    <w:p w14:paraId="39284EBE" w14:textId="77777777" w:rsidR="0089542E" w:rsidRPr="00B873DD" w:rsidRDefault="0089542E" w:rsidP="002435F6">
      <w:pPr>
        <w:pStyle w:val="jobdescription"/>
      </w:pPr>
      <w:r w:rsidRPr="00B873DD">
        <w:t xml:space="preserve">Lead designer for the new </w:t>
      </w:r>
      <w:r w:rsidR="004538FC" w:rsidRPr="00B873DD">
        <w:t xml:space="preserve">PCI compliant </w:t>
      </w:r>
      <w:r w:rsidRPr="00B873DD">
        <w:t xml:space="preserve">payment card platform; </w:t>
      </w:r>
      <w:r w:rsidR="004538FC" w:rsidRPr="00B873DD">
        <w:t>this</w:t>
      </w:r>
      <w:r w:rsidR="002E1D19" w:rsidRPr="00B873DD">
        <w:t xml:space="preserve"> system handles all credit card transactions </w:t>
      </w:r>
      <w:r w:rsidRPr="00B873DD">
        <w:t>across</w:t>
      </w:r>
      <w:r w:rsidR="00B3033A" w:rsidRPr="00B873DD">
        <w:t xml:space="preserve"> </w:t>
      </w:r>
      <w:r w:rsidR="002E1D19" w:rsidRPr="00B873DD">
        <w:t xml:space="preserve">the </w:t>
      </w:r>
      <w:r w:rsidR="00B3033A" w:rsidRPr="00B873DD">
        <w:t>multiple</w:t>
      </w:r>
      <w:r w:rsidRPr="00B873DD">
        <w:t xml:space="preserve"> C</w:t>
      </w:r>
      <w:r w:rsidR="004538FC" w:rsidRPr="00B873DD">
        <w:t>PW retail channels</w:t>
      </w:r>
      <w:r w:rsidR="00B3033A" w:rsidRPr="00B873DD">
        <w:t>.</w:t>
      </w:r>
    </w:p>
    <w:p w14:paraId="5A61923C" w14:textId="77777777" w:rsidR="00864765" w:rsidRPr="002833F4" w:rsidRDefault="00366B71" w:rsidP="002435F6">
      <w:pPr>
        <w:pStyle w:val="jobdescription"/>
      </w:pPr>
      <w:r w:rsidRPr="002833F4">
        <w:t>Redesigned the infrastructure for the main Carphone Warehouse retail website to coincide with the launch of the re-written site and new CMS</w:t>
      </w:r>
      <w:r w:rsidR="002833F4" w:rsidRPr="002833F4">
        <w:t>, which went on to contribute over £10m profit over the Christmas of 2008</w:t>
      </w:r>
      <w:r w:rsidRPr="002833F4">
        <w:t xml:space="preserve">. </w:t>
      </w:r>
      <w:r w:rsidR="00864765" w:rsidRPr="002833F4">
        <w:t>The design has since been used</w:t>
      </w:r>
      <w:r w:rsidRPr="002833F4">
        <w:t xml:space="preserve"> as a template for other web properties within the CPW group of companies</w:t>
      </w:r>
      <w:r w:rsidR="00864765" w:rsidRPr="002833F4">
        <w:t>.</w:t>
      </w:r>
    </w:p>
    <w:p w14:paraId="6C33DF03" w14:textId="77777777" w:rsidR="002833F4" w:rsidRPr="002833F4" w:rsidRDefault="002833F4" w:rsidP="002435F6">
      <w:pPr>
        <w:pStyle w:val="jobdescription"/>
      </w:pPr>
      <w:r w:rsidRPr="002833F4">
        <w:t>Spotted excessive duplication between designs, initiated the use of design patterns which would go on to be adopted by the entire design team, reducing the time taken to create new designs by 25-30%.</w:t>
      </w:r>
    </w:p>
    <w:p w14:paraId="1CFF606A" w14:textId="77777777" w:rsidR="00366B71" w:rsidRPr="00B873DD" w:rsidRDefault="00366B71" w:rsidP="002435F6">
      <w:pPr>
        <w:pStyle w:val="jobdescription"/>
      </w:pPr>
      <w:r w:rsidRPr="00B873DD">
        <w:t>Designed the new VMWare ESX cluster, which went on to form the blueprint for</w:t>
      </w:r>
      <w:r w:rsidR="00D13AEB" w:rsidRPr="00B873DD">
        <w:t xml:space="preserve"> future ESX cluster deployments. </w:t>
      </w:r>
      <w:r w:rsidR="00DD5690" w:rsidRPr="00B873DD">
        <w:t>The consolidation this provided will result £250,000 worth of hardware being made available for re-use or sale.</w:t>
      </w:r>
    </w:p>
    <w:p w14:paraId="0C2292C2" w14:textId="77777777" w:rsidR="00366B71" w:rsidRPr="00B873DD" w:rsidRDefault="00366B71" w:rsidP="002435F6">
      <w:pPr>
        <w:pStyle w:val="CompanyName"/>
      </w:pPr>
      <w:r w:rsidRPr="00B873DD">
        <w:t>Hildebrand Technology</w:t>
      </w:r>
      <w:r w:rsidR="00D049BF" w:rsidRPr="00B873DD">
        <w:t>, London</w:t>
      </w:r>
      <w:r w:rsidR="00CE3393">
        <w:tab/>
      </w:r>
      <w:r w:rsidR="00CE3393">
        <w:tab/>
      </w:r>
      <w:r w:rsidR="00CE3393">
        <w:tab/>
      </w:r>
      <w:r w:rsidR="00CE3393">
        <w:tab/>
        <w:t xml:space="preserve">    </w:t>
      </w:r>
      <w:r w:rsidR="00402DB7" w:rsidRPr="00B873DD">
        <w:t>March 2005 – December 2007</w:t>
      </w:r>
    </w:p>
    <w:p w14:paraId="2564E48F" w14:textId="77777777" w:rsidR="00366B71" w:rsidRPr="00B873DD" w:rsidRDefault="00366B71" w:rsidP="002435F6">
      <w:pPr>
        <w:pStyle w:val="jobtitle"/>
      </w:pPr>
      <w:r w:rsidRPr="00B873DD">
        <w:t>UNIX System Administrator</w:t>
      </w:r>
    </w:p>
    <w:p w14:paraId="2AA111C0" w14:textId="77777777" w:rsidR="00A3012C" w:rsidRPr="0072770C" w:rsidRDefault="00A3012C" w:rsidP="002435F6">
      <w:pPr>
        <w:pStyle w:val="Reasoning"/>
      </w:pPr>
      <w:r>
        <w:t xml:space="preserve">(The core </w:t>
      </w:r>
      <w:r w:rsidR="00882E4B">
        <w:t>changes</w:t>
      </w:r>
      <w:r>
        <w:t xml:space="preserve"> I wanted to </w:t>
      </w:r>
      <w:r w:rsidR="00882E4B">
        <w:t xml:space="preserve">implement </w:t>
      </w:r>
      <w:r>
        <w:t>at IDS had been delivered, so I sought a new challenge)</w:t>
      </w:r>
    </w:p>
    <w:p w14:paraId="0032B763" w14:textId="77777777" w:rsidR="00864765" w:rsidRPr="00B873DD" w:rsidRDefault="00620796" w:rsidP="002435F6">
      <w:pPr>
        <w:pStyle w:val="jobdescription"/>
      </w:pPr>
      <w:r w:rsidRPr="00B873DD">
        <w:t>P</w:t>
      </w:r>
      <w:r w:rsidR="00864765" w:rsidRPr="00B873DD">
        <w:t xml:space="preserve">rimary architect </w:t>
      </w:r>
      <w:r w:rsidR="00170DC4" w:rsidRPr="00B873DD">
        <w:t xml:space="preserve">and delivery lead </w:t>
      </w:r>
      <w:r w:rsidR="00864765" w:rsidRPr="00B873DD">
        <w:t xml:space="preserve">on </w:t>
      </w:r>
      <w:r w:rsidR="001B6D1B" w:rsidRPr="00B873DD">
        <w:t xml:space="preserve">the infrastructure for </w:t>
      </w:r>
      <w:r w:rsidR="00864765" w:rsidRPr="00B873DD">
        <w:t xml:space="preserve">a Computer on TV </w:t>
      </w:r>
      <w:r w:rsidRPr="00B873DD">
        <w:t>project</w:t>
      </w:r>
      <w:r w:rsidR="00170DC4" w:rsidRPr="00B873DD">
        <w:t>.</w:t>
      </w:r>
    </w:p>
    <w:p w14:paraId="34B21321" w14:textId="77777777" w:rsidR="00864765" w:rsidRPr="00B873DD" w:rsidRDefault="00864765" w:rsidP="002435F6">
      <w:pPr>
        <w:pStyle w:val="jobdescription"/>
      </w:pPr>
      <w:r w:rsidRPr="00B873DD">
        <w:t xml:space="preserve">Automated configuration management throughout the </w:t>
      </w:r>
      <w:r w:rsidR="00DA4F16" w:rsidRPr="00B873DD">
        <w:t>estate-using</w:t>
      </w:r>
      <w:r w:rsidRPr="00B873DD">
        <w:t xml:space="preserve"> Puppet.</w:t>
      </w:r>
    </w:p>
    <w:p w14:paraId="2E949B61" w14:textId="77777777" w:rsidR="00366B71" w:rsidRPr="00B873DD" w:rsidRDefault="00366B71" w:rsidP="002435F6">
      <w:pPr>
        <w:pStyle w:val="jobdescription"/>
      </w:pPr>
      <w:r w:rsidRPr="00B873DD">
        <w:t xml:space="preserve">Worked to design and build a voicemail to </w:t>
      </w:r>
      <w:r w:rsidR="00864765" w:rsidRPr="00B873DD">
        <w:t>SMS</w:t>
      </w:r>
      <w:r w:rsidR="00EC6779" w:rsidRPr="00B873DD">
        <w:t xml:space="preserve"> services </w:t>
      </w:r>
      <w:r w:rsidRPr="00B873DD">
        <w:t xml:space="preserve">using </w:t>
      </w:r>
      <w:r w:rsidR="00864765" w:rsidRPr="00B873DD">
        <w:t xml:space="preserve">an </w:t>
      </w:r>
      <w:r w:rsidRPr="00B873DD">
        <w:t>open source</w:t>
      </w:r>
      <w:r w:rsidR="00864765" w:rsidRPr="00B873DD">
        <w:t xml:space="preserve"> PBX</w:t>
      </w:r>
      <w:r w:rsidRPr="00B873DD">
        <w:t xml:space="preserve"> (Asterisk).</w:t>
      </w:r>
    </w:p>
    <w:p w14:paraId="1619978E" w14:textId="77777777" w:rsidR="00366B71" w:rsidRPr="00B873DD" w:rsidRDefault="00366B71" w:rsidP="002435F6">
      <w:pPr>
        <w:pStyle w:val="CompanyName"/>
      </w:pPr>
      <w:r w:rsidRPr="00B873DD">
        <w:t>Image Data Systems</w:t>
      </w:r>
      <w:r w:rsidR="00D049BF" w:rsidRPr="00B873DD">
        <w:t>, London</w:t>
      </w:r>
      <w:r w:rsidR="002435F6">
        <w:tab/>
      </w:r>
      <w:r w:rsidR="002435F6">
        <w:tab/>
      </w:r>
      <w:r w:rsidR="00187F69">
        <w:tab/>
        <w:t xml:space="preserve"> </w:t>
      </w:r>
      <w:r w:rsidR="00187F69">
        <w:tab/>
      </w:r>
      <w:r w:rsidR="002435F6">
        <w:tab/>
      </w:r>
      <w:r w:rsidR="00402DB7" w:rsidRPr="00B873DD">
        <w:t>March 2003 - March 2005</w:t>
      </w:r>
    </w:p>
    <w:p w14:paraId="6ED7E8B7" w14:textId="77777777" w:rsidR="00786052" w:rsidRPr="00B873DD" w:rsidRDefault="00F85C9E" w:rsidP="002435F6">
      <w:pPr>
        <w:pStyle w:val="jobtitle"/>
      </w:pPr>
      <w:r w:rsidRPr="00B873DD">
        <w:t>Lead UNIX Systems Administrator</w:t>
      </w:r>
    </w:p>
    <w:p w14:paraId="6C07B548" w14:textId="69038621" w:rsidR="00366B71" w:rsidRPr="0072770C" w:rsidRDefault="00786052" w:rsidP="002435F6">
      <w:pPr>
        <w:pStyle w:val="Reasoning"/>
      </w:pPr>
      <w:r>
        <w:t>(After a few months</w:t>
      </w:r>
      <w:r w:rsidR="0062583B">
        <w:t>’</w:t>
      </w:r>
      <w:bookmarkStart w:id="0" w:name="_GoBack"/>
      <w:bookmarkEnd w:id="0"/>
      <w:r>
        <w:t xml:space="preserve"> vacation, an exciting opportunity to wholesale change the IDS architecture)</w:t>
      </w:r>
    </w:p>
    <w:p w14:paraId="35C73557" w14:textId="6D289319" w:rsidR="00083B3F" w:rsidRPr="001E628B" w:rsidRDefault="00366B71" w:rsidP="001E628B">
      <w:pPr>
        <w:pStyle w:val="jobdescription"/>
      </w:pPr>
      <w:r w:rsidRPr="00B873DD">
        <w:t xml:space="preserve">Designed and managed </w:t>
      </w:r>
      <w:r w:rsidR="00C349AD" w:rsidRPr="00B873DD">
        <w:t xml:space="preserve">the creation of </w:t>
      </w:r>
      <w:r w:rsidRPr="00B873DD">
        <w:t>DAM system for image</w:t>
      </w:r>
      <w:r w:rsidR="00C349AD" w:rsidRPr="00B873DD">
        <w:t xml:space="preserve"> hosting,</w:t>
      </w:r>
      <w:r w:rsidRPr="00B873DD">
        <w:t xml:space="preserve"> search and delivery using </w:t>
      </w:r>
      <w:r w:rsidR="00C349AD" w:rsidRPr="00B873DD">
        <w:t>bespoke</w:t>
      </w:r>
      <w:r w:rsidRPr="00B873DD">
        <w:t xml:space="preserve"> and open source software. This system has grown to include </w:t>
      </w:r>
      <w:r w:rsidR="00097890" w:rsidRPr="00B873DD">
        <w:t>150</w:t>
      </w:r>
      <w:r w:rsidRPr="00B873DD">
        <w:t xml:space="preserve"> million images and has become the primary search and delivery system for </w:t>
      </w:r>
      <w:r w:rsidR="00097890" w:rsidRPr="00B873DD">
        <w:t xml:space="preserve">almost all </w:t>
      </w:r>
      <w:r w:rsidRPr="00B873DD">
        <w:t>press photographs in the UK.</w:t>
      </w:r>
    </w:p>
    <w:p w14:paraId="040DCC5A" w14:textId="313412EF" w:rsidR="00366B71" w:rsidRPr="00B873DD" w:rsidRDefault="00402DB7" w:rsidP="002435F6">
      <w:pPr>
        <w:pStyle w:val="CompanyName"/>
      </w:pPr>
      <w:r w:rsidRPr="00B873DD">
        <w:lastRenderedPageBreak/>
        <w:t>Another.com</w:t>
      </w:r>
      <w:r w:rsidR="00D049BF" w:rsidRPr="00B873DD">
        <w:t>, London</w:t>
      </w:r>
      <w:r w:rsidR="002435F6">
        <w:tab/>
      </w:r>
      <w:r w:rsidR="002435F6">
        <w:tab/>
      </w:r>
      <w:r w:rsidR="002435F6">
        <w:tab/>
      </w:r>
      <w:r w:rsidR="002435F6">
        <w:tab/>
      </w:r>
      <w:r w:rsidR="00D72CE1">
        <w:t xml:space="preserve">     </w:t>
      </w:r>
      <w:r w:rsidR="00D72CE1">
        <w:tab/>
        <w:t xml:space="preserve">    </w:t>
      </w:r>
      <w:r w:rsidRPr="00B873DD">
        <w:t>Mar</w:t>
      </w:r>
      <w:r w:rsidR="00D72CE1">
        <w:t>ch</w:t>
      </w:r>
      <w:r w:rsidRPr="00B873DD">
        <w:t xml:space="preserve"> 1999 - </w:t>
      </w:r>
      <w:r w:rsidR="00D72CE1">
        <w:t>September</w:t>
      </w:r>
      <w:r w:rsidRPr="00B873DD">
        <w:t xml:space="preserve"> 2002</w:t>
      </w:r>
    </w:p>
    <w:p w14:paraId="2065467B" w14:textId="77777777" w:rsidR="00366B71" w:rsidRPr="00B873DD" w:rsidRDefault="00366B71" w:rsidP="002435F6">
      <w:pPr>
        <w:pStyle w:val="jobtitle"/>
      </w:pPr>
      <w:r w:rsidRPr="00B873DD">
        <w:t>UNIX System</w:t>
      </w:r>
      <w:r w:rsidR="00F85C9E" w:rsidRPr="00B873DD">
        <w:t>s</w:t>
      </w:r>
      <w:r w:rsidRPr="00B873DD">
        <w:t xml:space="preserve"> Administrator</w:t>
      </w:r>
    </w:p>
    <w:p w14:paraId="684D8F7C" w14:textId="77777777" w:rsidR="00786052" w:rsidRPr="0072770C" w:rsidRDefault="00786052" w:rsidP="002435F6">
      <w:pPr>
        <w:pStyle w:val="Reasoning"/>
      </w:pPr>
      <w:r>
        <w:t>(A challenging, VC funded dotcom and a greenfield opportunity)</w:t>
      </w:r>
    </w:p>
    <w:p w14:paraId="028667BC" w14:textId="77777777" w:rsidR="00366B71" w:rsidRPr="00B873DD" w:rsidRDefault="007C48BF" w:rsidP="002435F6">
      <w:pPr>
        <w:pStyle w:val="jobdescription"/>
      </w:pPr>
      <w:r w:rsidRPr="00B873DD">
        <w:t xml:space="preserve">Lead UNIX admin on a multi-million user </w:t>
      </w:r>
      <w:r w:rsidR="00E108A8" w:rsidRPr="00B873DD">
        <w:t>web-based</w:t>
      </w:r>
      <w:r w:rsidRPr="00B873DD">
        <w:t xml:space="preserve"> email system.</w:t>
      </w:r>
    </w:p>
    <w:p w14:paraId="7946490C" w14:textId="77777777" w:rsidR="00366B71" w:rsidRPr="00B873DD" w:rsidRDefault="00366B71" w:rsidP="002435F6">
      <w:pPr>
        <w:pStyle w:val="CompanyName"/>
      </w:pPr>
      <w:r w:rsidRPr="00B873DD">
        <w:t>Go Internet Ltd</w:t>
      </w:r>
      <w:r w:rsidR="00D049BF" w:rsidRPr="00B873DD">
        <w:t>, London</w:t>
      </w:r>
      <w:r w:rsidR="00D44F39">
        <w:tab/>
      </w:r>
      <w:r w:rsidR="00D44F39">
        <w:tab/>
      </w:r>
      <w:r w:rsidR="00D44F39">
        <w:tab/>
      </w:r>
      <w:r w:rsidR="00D44F39">
        <w:tab/>
      </w:r>
      <w:r w:rsidR="00D44F39">
        <w:tab/>
      </w:r>
      <w:r w:rsidR="00D44F39">
        <w:tab/>
        <w:t xml:space="preserve">     </w:t>
      </w:r>
      <w:r w:rsidR="00402DB7" w:rsidRPr="00B873DD">
        <w:t>Jun</w:t>
      </w:r>
      <w:r w:rsidR="00C2053F">
        <w:t>e</w:t>
      </w:r>
      <w:r w:rsidR="00402DB7" w:rsidRPr="00B873DD">
        <w:t xml:space="preserve"> 1998 - Mar</w:t>
      </w:r>
      <w:r w:rsidR="00D44F39">
        <w:t>ch</w:t>
      </w:r>
      <w:r w:rsidR="00402DB7" w:rsidRPr="00B873DD">
        <w:t xml:space="preserve"> 1999</w:t>
      </w:r>
    </w:p>
    <w:p w14:paraId="186D4295" w14:textId="77777777" w:rsidR="00366B71" w:rsidRPr="00B873DD" w:rsidRDefault="00366B71" w:rsidP="002435F6">
      <w:pPr>
        <w:pStyle w:val="jobtitle"/>
      </w:pPr>
      <w:r w:rsidRPr="00B873DD">
        <w:t>UNIX System Administrator</w:t>
      </w:r>
    </w:p>
    <w:p w14:paraId="32A003DB" w14:textId="77777777" w:rsidR="00C349AD" w:rsidRPr="00C349AD" w:rsidRDefault="00C349AD" w:rsidP="002435F6">
      <w:pPr>
        <w:pStyle w:val="Reasoning"/>
      </w:pPr>
      <w:r w:rsidRPr="00C349AD">
        <w:t>(First post graduate position)</w:t>
      </w:r>
    </w:p>
    <w:p w14:paraId="3FC0A51A" w14:textId="77777777" w:rsidR="00366B71" w:rsidRPr="00B873DD" w:rsidRDefault="00366B71" w:rsidP="002435F6">
      <w:pPr>
        <w:pStyle w:val="jobdescription"/>
      </w:pPr>
      <w:r w:rsidRPr="00B873DD">
        <w:t xml:space="preserve">Administration </w:t>
      </w:r>
      <w:r w:rsidR="00A24B31">
        <w:t xml:space="preserve">of </w:t>
      </w:r>
      <w:r w:rsidR="001E36FD" w:rsidRPr="00B873DD">
        <w:t xml:space="preserve">multiple Enterprise class Sun </w:t>
      </w:r>
      <w:r w:rsidR="006A0C3D">
        <w:t xml:space="preserve">Solaris </w:t>
      </w:r>
      <w:r w:rsidR="001E36FD" w:rsidRPr="00B873DD">
        <w:t>servers</w:t>
      </w:r>
      <w:r w:rsidR="007C48BF" w:rsidRPr="00B873DD">
        <w:t xml:space="preserve"> and Netscape software products.</w:t>
      </w:r>
    </w:p>
    <w:p w14:paraId="0944AFA4" w14:textId="77777777" w:rsidR="002F4676" w:rsidRDefault="002F4676" w:rsidP="002435F6">
      <w:pPr>
        <w:pStyle w:val="Heading1"/>
      </w:pPr>
    </w:p>
    <w:p w14:paraId="5C8AA74B" w14:textId="54B39AC1" w:rsidR="00366B71" w:rsidRPr="00B873DD" w:rsidRDefault="001E5DED" w:rsidP="002435F6">
      <w:pPr>
        <w:pStyle w:val="Heading1"/>
      </w:pPr>
      <w:r w:rsidRPr="00B873DD">
        <w:t>Education and Qualifications</w:t>
      </w:r>
    </w:p>
    <w:tbl>
      <w:tblPr>
        <w:tblW w:w="0" w:type="auto"/>
        <w:tblLook w:val="04A0" w:firstRow="1" w:lastRow="0" w:firstColumn="1" w:lastColumn="0" w:noHBand="0" w:noVBand="1"/>
      </w:tblPr>
      <w:tblGrid>
        <w:gridCol w:w="5228"/>
        <w:gridCol w:w="5231"/>
      </w:tblGrid>
      <w:tr w:rsidR="0072770C" w:rsidRPr="00B873DD" w14:paraId="2B011CB2" w14:textId="77777777" w:rsidTr="00E93787">
        <w:tc>
          <w:tcPr>
            <w:tcW w:w="5337" w:type="dxa"/>
            <w:shd w:val="clear" w:color="auto" w:fill="auto"/>
          </w:tcPr>
          <w:p w14:paraId="4E40C1B6" w14:textId="77777777" w:rsidR="0009118D" w:rsidRPr="00B873DD" w:rsidRDefault="0009118D" w:rsidP="002435F6">
            <w:r w:rsidRPr="00B873DD">
              <w:t>2011: Architectural Thinking</w:t>
            </w:r>
          </w:p>
        </w:tc>
        <w:tc>
          <w:tcPr>
            <w:tcW w:w="5338" w:type="dxa"/>
            <w:shd w:val="clear" w:color="auto" w:fill="auto"/>
          </w:tcPr>
          <w:p w14:paraId="25543850" w14:textId="77777777" w:rsidR="0009118D" w:rsidRPr="00B873DD" w:rsidRDefault="0009118D" w:rsidP="002435F6">
            <w:r w:rsidRPr="00B873DD">
              <w:t>1998: BS</w:t>
            </w:r>
            <w:r w:rsidRPr="00B873DD">
              <w:softHyphen/>
              <w:t>c Computer Science, University of Southampton</w:t>
            </w:r>
          </w:p>
        </w:tc>
      </w:tr>
      <w:tr w:rsidR="0072770C" w:rsidRPr="00B873DD" w14:paraId="74CC7CD6" w14:textId="77777777" w:rsidTr="00E93787">
        <w:tc>
          <w:tcPr>
            <w:tcW w:w="5337" w:type="dxa"/>
            <w:shd w:val="clear" w:color="auto" w:fill="auto"/>
          </w:tcPr>
          <w:p w14:paraId="64B6A504" w14:textId="77777777" w:rsidR="0009118D" w:rsidRPr="00B873DD" w:rsidRDefault="0009118D" w:rsidP="002435F6">
            <w:r w:rsidRPr="00B873DD">
              <w:t>2010: VMWare vSphere 4 Fast Track</w:t>
            </w:r>
          </w:p>
        </w:tc>
        <w:tc>
          <w:tcPr>
            <w:tcW w:w="5338" w:type="dxa"/>
            <w:shd w:val="clear" w:color="auto" w:fill="auto"/>
          </w:tcPr>
          <w:p w14:paraId="4DE567D0" w14:textId="77777777" w:rsidR="0009118D" w:rsidRPr="00B873DD" w:rsidRDefault="0009118D" w:rsidP="002435F6">
            <w:r w:rsidRPr="00B873DD">
              <w:t>1994: BTEC National Diploma in Construction</w:t>
            </w:r>
          </w:p>
        </w:tc>
      </w:tr>
      <w:tr w:rsidR="0072770C" w:rsidRPr="00B873DD" w14:paraId="725CE745" w14:textId="77777777" w:rsidTr="00E93787">
        <w:tc>
          <w:tcPr>
            <w:tcW w:w="5337" w:type="dxa"/>
            <w:shd w:val="clear" w:color="auto" w:fill="auto"/>
          </w:tcPr>
          <w:p w14:paraId="63DE1B9F" w14:textId="77777777" w:rsidR="0009118D" w:rsidRPr="00B873DD" w:rsidRDefault="0009118D" w:rsidP="002435F6">
            <w:r w:rsidRPr="00B873DD">
              <w:t>2001: Veritas Volume Manager</w:t>
            </w:r>
          </w:p>
        </w:tc>
        <w:tc>
          <w:tcPr>
            <w:tcW w:w="5338" w:type="dxa"/>
            <w:shd w:val="clear" w:color="auto" w:fill="auto"/>
          </w:tcPr>
          <w:p w14:paraId="5AD68298" w14:textId="77777777" w:rsidR="0009118D" w:rsidRPr="00B873DD" w:rsidRDefault="0009118D" w:rsidP="002435F6">
            <w:r w:rsidRPr="00B873DD">
              <w:t>1992: 8 GCSEs</w:t>
            </w:r>
          </w:p>
        </w:tc>
      </w:tr>
    </w:tbl>
    <w:p w14:paraId="71212B0A" w14:textId="77777777" w:rsidR="00366B71" w:rsidRPr="00B873DD" w:rsidRDefault="00366B71" w:rsidP="002435F6"/>
    <w:sectPr w:rsidR="00366B71" w:rsidRPr="00B873DD" w:rsidSect="0089439F">
      <w:headerReference w:type="even" r:id="rId11"/>
      <w:headerReference w:type="default" r:id="rId12"/>
      <w:footerReference w:type="even" r:id="rId13"/>
      <w:footerReference w:type="default" r:id="rId14"/>
      <w:headerReference w:type="first" r:id="rId15"/>
      <w:footerReference w:type="first" r:id="rId16"/>
      <w:pgSz w:w="11899" w:h="16838" w:code="9"/>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239F1" w14:textId="77777777" w:rsidR="00156EFF" w:rsidRDefault="00156EFF" w:rsidP="002435F6">
      <w:r>
        <w:separator/>
      </w:r>
    </w:p>
  </w:endnote>
  <w:endnote w:type="continuationSeparator" w:id="0">
    <w:p w14:paraId="1F1926E3" w14:textId="77777777" w:rsidR="00156EFF" w:rsidRDefault="00156EFF" w:rsidP="0024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Gill Sans">
    <w:panose1 w:val="020B0502020104020203"/>
    <w:charset w:val="B1"/>
    <w:family w:val="swiss"/>
    <w:pitch w:val="variable"/>
    <w:sig w:usb0="80000A67" w:usb1="00000000" w:usb2="00000000" w:usb3="00000000" w:csb0="000001F7"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panose1 w:val="020B0604020202020204"/>
    <w:charset w:val="80"/>
    <w:family w:val="auto"/>
    <w:pitch w:val="variable"/>
  </w:font>
  <w:font w:name="Lohit Hindi">
    <w:altName w:val="MS Mincho"/>
    <w:panose1 w:val="020B0604020202020204"/>
    <w:charset w:val="80"/>
    <w:family w:val="auto"/>
    <w:pitch w:val="variable"/>
  </w:font>
  <w:font w:name="Lucida Grande">
    <w:panose1 w:val="020B0600040502020204"/>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70B99" w14:textId="77777777" w:rsidR="00331469" w:rsidRDefault="00331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8BF42" w14:textId="77777777" w:rsidR="00195B34" w:rsidRDefault="00195B34" w:rsidP="00A24B31">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C96AB" w14:textId="77777777" w:rsidR="00331469" w:rsidRDefault="00331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200CE" w14:textId="77777777" w:rsidR="00156EFF" w:rsidRDefault="00156EFF" w:rsidP="002435F6">
      <w:r>
        <w:separator/>
      </w:r>
    </w:p>
  </w:footnote>
  <w:footnote w:type="continuationSeparator" w:id="0">
    <w:p w14:paraId="5532374C" w14:textId="77777777" w:rsidR="00156EFF" w:rsidRDefault="00156EFF" w:rsidP="00243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7E98B" w14:textId="77777777" w:rsidR="00590DB2" w:rsidRDefault="00590DB2" w:rsidP="00243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EF4EB" w14:textId="77777777" w:rsidR="00195B34" w:rsidRDefault="00195B34" w:rsidP="00243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F643F" w14:textId="77777777" w:rsidR="00590DB2" w:rsidRDefault="00590DB2" w:rsidP="00243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1A7E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8483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0A9C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9AA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E651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AC0E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A0ED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76B6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B0B0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CCA6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F0ED578"/>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multilevel"/>
    <w:tmpl w:val="B69856C2"/>
    <w:name w:val="WW8Num3"/>
    <w:lvl w:ilvl="0">
      <w:numFmt w:val="bullet"/>
      <w:pStyle w:val="jobdescription"/>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3"/>
    <w:multiLevelType w:val="multilevel"/>
    <w:tmpl w:val="00000003"/>
    <w:name w:val="WW8Num35"/>
    <w:lvl w:ilvl="0">
      <w:start w:val="1"/>
      <w:numFmt w:val="bullet"/>
      <w:lvlText w:val=""/>
      <w:lvlJc w:val="left"/>
      <w:pPr>
        <w:tabs>
          <w:tab w:val="num" w:pos="2556"/>
        </w:tabs>
        <w:ind w:left="2556" w:hanging="360"/>
      </w:pPr>
      <w:rPr>
        <w:rFonts w:ascii="Symbol" w:hAnsi="Symbol"/>
      </w:rPr>
    </w:lvl>
    <w:lvl w:ilvl="1">
      <w:start w:val="1"/>
      <w:numFmt w:val="lowerLetter"/>
      <w:lvlText w:val="%2)"/>
      <w:lvlJc w:val="left"/>
      <w:pPr>
        <w:tabs>
          <w:tab w:val="num" w:pos="2916"/>
        </w:tabs>
        <w:ind w:left="2916" w:hanging="360"/>
      </w:pPr>
    </w:lvl>
    <w:lvl w:ilvl="2">
      <w:start w:val="1"/>
      <w:numFmt w:val="bullet"/>
      <w:lvlText w:val="o"/>
      <w:lvlJc w:val="left"/>
      <w:pPr>
        <w:tabs>
          <w:tab w:val="num" w:pos="3276"/>
        </w:tabs>
        <w:ind w:left="3276" w:hanging="360"/>
      </w:pPr>
      <w:rPr>
        <w:rFonts w:ascii="Courier New" w:hAnsi="Courier New"/>
      </w:rPr>
    </w:lvl>
    <w:lvl w:ilvl="3">
      <w:start w:val="1"/>
      <w:numFmt w:val="decimal"/>
      <w:lvlText w:val="(%4)"/>
      <w:lvlJc w:val="left"/>
      <w:pPr>
        <w:tabs>
          <w:tab w:val="num" w:pos="3636"/>
        </w:tabs>
        <w:ind w:left="3636" w:hanging="360"/>
      </w:pPr>
    </w:lvl>
    <w:lvl w:ilvl="4">
      <w:start w:val="1"/>
      <w:numFmt w:val="lowerLetter"/>
      <w:lvlText w:val="(%5)"/>
      <w:lvlJc w:val="left"/>
      <w:pPr>
        <w:tabs>
          <w:tab w:val="num" w:pos="3996"/>
        </w:tabs>
        <w:ind w:left="3996" w:hanging="360"/>
      </w:pPr>
    </w:lvl>
    <w:lvl w:ilvl="5">
      <w:start w:val="1"/>
      <w:numFmt w:val="lowerRoman"/>
      <w:lvlText w:val="(%6)"/>
      <w:lvlJc w:val="left"/>
      <w:pPr>
        <w:tabs>
          <w:tab w:val="num" w:pos="4356"/>
        </w:tabs>
        <w:ind w:left="4356" w:hanging="360"/>
      </w:pPr>
    </w:lvl>
    <w:lvl w:ilvl="6">
      <w:start w:val="1"/>
      <w:numFmt w:val="decimal"/>
      <w:lvlText w:val="%7."/>
      <w:lvlJc w:val="left"/>
      <w:pPr>
        <w:tabs>
          <w:tab w:val="num" w:pos="4716"/>
        </w:tabs>
        <w:ind w:left="4716" w:hanging="360"/>
      </w:pPr>
    </w:lvl>
    <w:lvl w:ilvl="7">
      <w:start w:val="1"/>
      <w:numFmt w:val="lowerLetter"/>
      <w:lvlText w:val="%8."/>
      <w:lvlJc w:val="left"/>
      <w:pPr>
        <w:tabs>
          <w:tab w:val="num" w:pos="5076"/>
        </w:tabs>
        <w:ind w:left="5076" w:hanging="360"/>
      </w:pPr>
    </w:lvl>
    <w:lvl w:ilvl="8">
      <w:start w:val="1"/>
      <w:numFmt w:val="lowerRoman"/>
      <w:lvlText w:val="%9."/>
      <w:lvlJc w:val="left"/>
      <w:pPr>
        <w:tabs>
          <w:tab w:val="num" w:pos="5436"/>
        </w:tabs>
        <w:ind w:left="5436" w:hanging="360"/>
      </w:pPr>
    </w:lvl>
  </w:abstractNum>
  <w:abstractNum w:abstractNumId="13" w15:restartNumberingAfterBreak="0">
    <w:nsid w:val="0F0E4E91"/>
    <w:multiLevelType w:val="hybridMultilevel"/>
    <w:tmpl w:val="A7726716"/>
    <w:lvl w:ilvl="0" w:tplc="341A4482">
      <w:start w:val="1"/>
      <w:numFmt w:val="bullet"/>
      <w:lvlText w:val="o"/>
      <w:lvlJc w:val="left"/>
      <w:pPr>
        <w:tabs>
          <w:tab w:val="num" w:pos="1400"/>
        </w:tabs>
        <w:ind w:left="1400" w:hanging="360"/>
      </w:pPr>
      <w:rPr>
        <w:rFonts w:ascii="Courier New" w:hAnsi="Courier New" w:cs="Courier New" w:hint="default"/>
      </w:rPr>
    </w:lvl>
    <w:lvl w:ilvl="1" w:tplc="08090003" w:tentative="1">
      <w:start w:val="1"/>
      <w:numFmt w:val="bullet"/>
      <w:lvlText w:val="o"/>
      <w:lvlJc w:val="left"/>
      <w:pPr>
        <w:tabs>
          <w:tab w:val="num" w:pos="2120"/>
        </w:tabs>
        <w:ind w:left="2120" w:hanging="360"/>
      </w:pPr>
      <w:rPr>
        <w:rFonts w:ascii="Courier New" w:hAnsi="Courier New" w:cs="Courier New" w:hint="default"/>
      </w:rPr>
    </w:lvl>
    <w:lvl w:ilvl="2" w:tplc="08090005" w:tentative="1">
      <w:start w:val="1"/>
      <w:numFmt w:val="bullet"/>
      <w:lvlText w:val=""/>
      <w:lvlJc w:val="left"/>
      <w:pPr>
        <w:tabs>
          <w:tab w:val="num" w:pos="2840"/>
        </w:tabs>
        <w:ind w:left="2840" w:hanging="360"/>
      </w:pPr>
      <w:rPr>
        <w:rFonts w:ascii="Wingdings" w:hAnsi="Wingdings" w:hint="default"/>
      </w:rPr>
    </w:lvl>
    <w:lvl w:ilvl="3" w:tplc="08090001" w:tentative="1">
      <w:start w:val="1"/>
      <w:numFmt w:val="bullet"/>
      <w:lvlText w:val=""/>
      <w:lvlJc w:val="left"/>
      <w:pPr>
        <w:tabs>
          <w:tab w:val="num" w:pos="3560"/>
        </w:tabs>
        <w:ind w:left="3560" w:hanging="360"/>
      </w:pPr>
      <w:rPr>
        <w:rFonts w:ascii="Symbol" w:hAnsi="Symbol" w:hint="default"/>
      </w:rPr>
    </w:lvl>
    <w:lvl w:ilvl="4" w:tplc="08090003" w:tentative="1">
      <w:start w:val="1"/>
      <w:numFmt w:val="bullet"/>
      <w:lvlText w:val="o"/>
      <w:lvlJc w:val="left"/>
      <w:pPr>
        <w:tabs>
          <w:tab w:val="num" w:pos="4280"/>
        </w:tabs>
        <w:ind w:left="4280" w:hanging="360"/>
      </w:pPr>
      <w:rPr>
        <w:rFonts w:ascii="Courier New" w:hAnsi="Courier New" w:cs="Courier New" w:hint="default"/>
      </w:rPr>
    </w:lvl>
    <w:lvl w:ilvl="5" w:tplc="08090005" w:tentative="1">
      <w:start w:val="1"/>
      <w:numFmt w:val="bullet"/>
      <w:lvlText w:val=""/>
      <w:lvlJc w:val="left"/>
      <w:pPr>
        <w:tabs>
          <w:tab w:val="num" w:pos="5000"/>
        </w:tabs>
        <w:ind w:left="5000" w:hanging="360"/>
      </w:pPr>
      <w:rPr>
        <w:rFonts w:ascii="Wingdings" w:hAnsi="Wingdings" w:hint="default"/>
      </w:rPr>
    </w:lvl>
    <w:lvl w:ilvl="6" w:tplc="08090001" w:tentative="1">
      <w:start w:val="1"/>
      <w:numFmt w:val="bullet"/>
      <w:lvlText w:val=""/>
      <w:lvlJc w:val="left"/>
      <w:pPr>
        <w:tabs>
          <w:tab w:val="num" w:pos="5720"/>
        </w:tabs>
        <w:ind w:left="5720" w:hanging="360"/>
      </w:pPr>
      <w:rPr>
        <w:rFonts w:ascii="Symbol" w:hAnsi="Symbol" w:hint="default"/>
      </w:rPr>
    </w:lvl>
    <w:lvl w:ilvl="7" w:tplc="08090003" w:tentative="1">
      <w:start w:val="1"/>
      <w:numFmt w:val="bullet"/>
      <w:lvlText w:val="o"/>
      <w:lvlJc w:val="left"/>
      <w:pPr>
        <w:tabs>
          <w:tab w:val="num" w:pos="6440"/>
        </w:tabs>
        <w:ind w:left="6440" w:hanging="360"/>
      </w:pPr>
      <w:rPr>
        <w:rFonts w:ascii="Courier New" w:hAnsi="Courier New" w:cs="Courier New" w:hint="default"/>
      </w:rPr>
    </w:lvl>
    <w:lvl w:ilvl="8" w:tplc="08090005" w:tentative="1">
      <w:start w:val="1"/>
      <w:numFmt w:val="bullet"/>
      <w:lvlText w:val=""/>
      <w:lvlJc w:val="left"/>
      <w:pPr>
        <w:tabs>
          <w:tab w:val="num" w:pos="7160"/>
        </w:tabs>
        <w:ind w:left="7160" w:hanging="360"/>
      </w:pPr>
      <w:rPr>
        <w:rFonts w:ascii="Wingdings" w:hAnsi="Wingdings" w:hint="default"/>
      </w:rPr>
    </w:lvl>
  </w:abstractNum>
  <w:abstractNum w:abstractNumId="14" w15:restartNumberingAfterBreak="0">
    <w:nsid w:val="27C43949"/>
    <w:multiLevelType w:val="hybridMultilevel"/>
    <w:tmpl w:val="B6AC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521F0"/>
    <w:multiLevelType w:val="hybridMultilevel"/>
    <w:tmpl w:val="6BD2B3FE"/>
    <w:lvl w:ilvl="0" w:tplc="08090001">
      <w:start w:val="1"/>
      <w:numFmt w:val="bullet"/>
      <w:lvlText w:val=""/>
      <w:lvlJc w:val="left"/>
      <w:pPr>
        <w:tabs>
          <w:tab w:val="num" w:pos="1134"/>
        </w:tabs>
        <w:ind w:left="1134" w:hanging="360"/>
      </w:pPr>
      <w:rPr>
        <w:rFonts w:ascii="Symbol" w:hAnsi="Symbol" w:hint="default"/>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6" w15:restartNumberingAfterBreak="0">
    <w:nsid w:val="3A8E0F25"/>
    <w:multiLevelType w:val="multilevel"/>
    <w:tmpl w:val="4D9A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CA29F8"/>
    <w:multiLevelType w:val="hybridMultilevel"/>
    <w:tmpl w:val="7DB06A00"/>
    <w:lvl w:ilvl="0" w:tplc="08090001">
      <w:start w:val="1"/>
      <w:numFmt w:val="bullet"/>
      <w:lvlText w:val=""/>
      <w:lvlJc w:val="left"/>
      <w:pPr>
        <w:tabs>
          <w:tab w:val="num" w:pos="1400"/>
        </w:tabs>
        <w:ind w:left="1400" w:hanging="360"/>
      </w:pPr>
      <w:rPr>
        <w:rFonts w:ascii="Symbol" w:hAnsi="Symbol" w:hint="default"/>
      </w:rPr>
    </w:lvl>
    <w:lvl w:ilvl="1" w:tplc="08090003" w:tentative="1">
      <w:start w:val="1"/>
      <w:numFmt w:val="bullet"/>
      <w:lvlText w:val="o"/>
      <w:lvlJc w:val="left"/>
      <w:pPr>
        <w:tabs>
          <w:tab w:val="num" w:pos="2120"/>
        </w:tabs>
        <w:ind w:left="2120" w:hanging="360"/>
      </w:pPr>
      <w:rPr>
        <w:rFonts w:ascii="Courier New" w:hAnsi="Courier New" w:cs="Courier New" w:hint="default"/>
      </w:rPr>
    </w:lvl>
    <w:lvl w:ilvl="2" w:tplc="08090005" w:tentative="1">
      <w:start w:val="1"/>
      <w:numFmt w:val="bullet"/>
      <w:lvlText w:val=""/>
      <w:lvlJc w:val="left"/>
      <w:pPr>
        <w:tabs>
          <w:tab w:val="num" w:pos="2840"/>
        </w:tabs>
        <w:ind w:left="2840" w:hanging="360"/>
      </w:pPr>
      <w:rPr>
        <w:rFonts w:ascii="Wingdings" w:hAnsi="Wingdings" w:hint="default"/>
      </w:rPr>
    </w:lvl>
    <w:lvl w:ilvl="3" w:tplc="08090001" w:tentative="1">
      <w:start w:val="1"/>
      <w:numFmt w:val="bullet"/>
      <w:lvlText w:val=""/>
      <w:lvlJc w:val="left"/>
      <w:pPr>
        <w:tabs>
          <w:tab w:val="num" w:pos="3560"/>
        </w:tabs>
        <w:ind w:left="3560" w:hanging="360"/>
      </w:pPr>
      <w:rPr>
        <w:rFonts w:ascii="Symbol" w:hAnsi="Symbol" w:hint="default"/>
      </w:rPr>
    </w:lvl>
    <w:lvl w:ilvl="4" w:tplc="08090003" w:tentative="1">
      <w:start w:val="1"/>
      <w:numFmt w:val="bullet"/>
      <w:lvlText w:val="o"/>
      <w:lvlJc w:val="left"/>
      <w:pPr>
        <w:tabs>
          <w:tab w:val="num" w:pos="4280"/>
        </w:tabs>
        <w:ind w:left="4280" w:hanging="360"/>
      </w:pPr>
      <w:rPr>
        <w:rFonts w:ascii="Courier New" w:hAnsi="Courier New" w:cs="Courier New" w:hint="default"/>
      </w:rPr>
    </w:lvl>
    <w:lvl w:ilvl="5" w:tplc="08090005" w:tentative="1">
      <w:start w:val="1"/>
      <w:numFmt w:val="bullet"/>
      <w:lvlText w:val=""/>
      <w:lvlJc w:val="left"/>
      <w:pPr>
        <w:tabs>
          <w:tab w:val="num" w:pos="5000"/>
        </w:tabs>
        <w:ind w:left="5000" w:hanging="360"/>
      </w:pPr>
      <w:rPr>
        <w:rFonts w:ascii="Wingdings" w:hAnsi="Wingdings" w:hint="default"/>
      </w:rPr>
    </w:lvl>
    <w:lvl w:ilvl="6" w:tplc="08090001" w:tentative="1">
      <w:start w:val="1"/>
      <w:numFmt w:val="bullet"/>
      <w:lvlText w:val=""/>
      <w:lvlJc w:val="left"/>
      <w:pPr>
        <w:tabs>
          <w:tab w:val="num" w:pos="5720"/>
        </w:tabs>
        <w:ind w:left="5720" w:hanging="360"/>
      </w:pPr>
      <w:rPr>
        <w:rFonts w:ascii="Symbol" w:hAnsi="Symbol" w:hint="default"/>
      </w:rPr>
    </w:lvl>
    <w:lvl w:ilvl="7" w:tplc="08090003" w:tentative="1">
      <w:start w:val="1"/>
      <w:numFmt w:val="bullet"/>
      <w:lvlText w:val="o"/>
      <w:lvlJc w:val="left"/>
      <w:pPr>
        <w:tabs>
          <w:tab w:val="num" w:pos="6440"/>
        </w:tabs>
        <w:ind w:left="6440" w:hanging="360"/>
      </w:pPr>
      <w:rPr>
        <w:rFonts w:ascii="Courier New" w:hAnsi="Courier New" w:cs="Courier New" w:hint="default"/>
      </w:rPr>
    </w:lvl>
    <w:lvl w:ilvl="8" w:tplc="08090005" w:tentative="1">
      <w:start w:val="1"/>
      <w:numFmt w:val="bullet"/>
      <w:lvlText w:val=""/>
      <w:lvlJc w:val="left"/>
      <w:pPr>
        <w:tabs>
          <w:tab w:val="num" w:pos="7160"/>
        </w:tabs>
        <w:ind w:left="7160" w:hanging="360"/>
      </w:pPr>
      <w:rPr>
        <w:rFonts w:ascii="Wingdings" w:hAnsi="Wingdings" w:hint="default"/>
      </w:rPr>
    </w:lvl>
  </w:abstractNum>
  <w:abstractNum w:abstractNumId="18" w15:restartNumberingAfterBreak="0">
    <w:nsid w:val="66C0114C"/>
    <w:multiLevelType w:val="hybridMultilevel"/>
    <w:tmpl w:val="6F36C224"/>
    <w:lvl w:ilvl="0" w:tplc="08090001">
      <w:start w:val="1"/>
      <w:numFmt w:val="bullet"/>
      <w:lvlText w:val=""/>
      <w:lvlJc w:val="left"/>
      <w:pPr>
        <w:tabs>
          <w:tab w:val="num" w:pos="1400"/>
        </w:tabs>
        <w:ind w:left="1400" w:hanging="360"/>
      </w:pPr>
      <w:rPr>
        <w:rFonts w:ascii="Symbol" w:hAnsi="Symbol" w:hint="default"/>
      </w:rPr>
    </w:lvl>
    <w:lvl w:ilvl="1" w:tplc="08090003" w:tentative="1">
      <w:start w:val="1"/>
      <w:numFmt w:val="bullet"/>
      <w:lvlText w:val="o"/>
      <w:lvlJc w:val="left"/>
      <w:pPr>
        <w:tabs>
          <w:tab w:val="num" w:pos="2120"/>
        </w:tabs>
        <w:ind w:left="2120" w:hanging="360"/>
      </w:pPr>
      <w:rPr>
        <w:rFonts w:ascii="Courier New" w:hAnsi="Courier New" w:cs="Courier New" w:hint="default"/>
      </w:rPr>
    </w:lvl>
    <w:lvl w:ilvl="2" w:tplc="08090005" w:tentative="1">
      <w:start w:val="1"/>
      <w:numFmt w:val="bullet"/>
      <w:lvlText w:val=""/>
      <w:lvlJc w:val="left"/>
      <w:pPr>
        <w:tabs>
          <w:tab w:val="num" w:pos="2840"/>
        </w:tabs>
        <w:ind w:left="2840" w:hanging="360"/>
      </w:pPr>
      <w:rPr>
        <w:rFonts w:ascii="Wingdings" w:hAnsi="Wingdings" w:hint="default"/>
      </w:rPr>
    </w:lvl>
    <w:lvl w:ilvl="3" w:tplc="08090001" w:tentative="1">
      <w:start w:val="1"/>
      <w:numFmt w:val="bullet"/>
      <w:lvlText w:val=""/>
      <w:lvlJc w:val="left"/>
      <w:pPr>
        <w:tabs>
          <w:tab w:val="num" w:pos="3560"/>
        </w:tabs>
        <w:ind w:left="3560" w:hanging="360"/>
      </w:pPr>
      <w:rPr>
        <w:rFonts w:ascii="Symbol" w:hAnsi="Symbol" w:hint="default"/>
      </w:rPr>
    </w:lvl>
    <w:lvl w:ilvl="4" w:tplc="08090003" w:tentative="1">
      <w:start w:val="1"/>
      <w:numFmt w:val="bullet"/>
      <w:lvlText w:val="o"/>
      <w:lvlJc w:val="left"/>
      <w:pPr>
        <w:tabs>
          <w:tab w:val="num" w:pos="4280"/>
        </w:tabs>
        <w:ind w:left="4280" w:hanging="360"/>
      </w:pPr>
      <w:rPr>
        <w:rFonts w:ascii="Courier New" w:hAnsi="Courier New" w:cs="Courier New" w:hint="default"/>
      </w:rPr>
    </w:lvl>
    <w:lvl w:ilvl="5" w:tplc="08090005" w:tentative="1">
      <w:start w:val="1"/>
      <w:numFmt w:val="bullet"/>
      <w:lvlText w:val=""/>
      <w:lvlJc w:val="left"/>
      <w:pPr>
        <w:tabs>
          <w:tab w:val="num" w:pos="5000"/>
        </w:tabs>
        <w:ind w:left="5000" w:hanging="360"/>
      </w:pPr>
      <w:rPr>
        <w:rFonts w:ascii="Wingdings" w:hAnsi="Wingdings" w:hint="default"/>
      </w:rPr>
    </w:lvl>
    <w:lvl w:ilvl="6" w:tplc="08090001" w:tentative="1">
      <w:start w:val="1"/>
      <w:numFmt w:val="bullet"/>
      <w:lvlText w:val=""/>
      <w:lvlJc w:val="left"/>
      <w:pPr>
        <w:tabs>
          <w:tab w:val="num" w:pos="5720"/>
        </w:tabs>
        <w:ind w:left="5720" w:hanging="360"/>
      </w:pPr>
      <w:rPr>
        <w:rFonts w:ascii="Symbol" w:hAnsi="Symbol" w:hint="default"/>
      </w:rPr>
    </w:lvl>
    <w:lvl w:ilvl="7" w:tplc="08090003" w:tentative="1">
      <w:start w:val="1"/>
      <w:numFmt w:val="bullet"/>
      <w:lvlText w:val="o"/>
      <w:lvlJc w:val="left"/>
      <w:pPr>
        <w:tabs>
          <w:tab w:val="num" w:pos="6440"/>
        </w:tabs>
        <w:ind w:left="6440" w:hanging="360"/>
      </w:pPr>
      <w:rPr>
        <w:rFonts w:ascii="Courier New" w:hAnsi="Courier New" w:cs="Courier New" w:hint="default"/>
      </w:rPr>
    </w:lvl>
    <w:lvl w:ilvl="8" w:tplc="08090005" w:tentative="1">
      <w:start w:val="1"/>
      <w:numFmt w:val="bullet"/>
      <w:lvlText w:val=""/>
      <w:lvlJc w:val="left"/>
      <w:pPr>
        <w:tabs>
          <w:tab w:val="num" w:pos="7160"/>
        </w:tabs>
        <w:ind w:left="7160" w:hanging="360"/>
      </w:pPr>
      <w:rPr>
        <w:rFonts w:ascii="Wingdings" w:hAnsi="Wingdings" w:hint="default"/>
      </w:rPr>
    </w:lvl>
  </w:abstractNum>
  <w:abstractNum w:abstractNumId="19" w15:restartNumberingAfterBreak="0">
    <w:nsid w:val="710057B2"/>
    <w:multiLevelType w:val="multilevel"/>
    <w:tmpl w:val="7DB06A00"/>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cs="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cs="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cs="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20" w15:restartNumberingAfterBreak="0">
    <w:nsid w:val="78150C04"/>
    <w:multiLevelType w:val="hybridMultilevel"/>
    <w:tmpl w:val="645EFBBE"/>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num w:numId="1">
    <w:abstractNumId w:val="10"/>
  </w:num>
  <w:num w:numId="2">
    <w:abstractNumId w:val="11"/>
  </w:num>
  <w:num w:numId="3">
    <w:abstractNumId w:val="12"/>
  </w:num>
  <w:num w:numId="4">
    <w:abstractNumId w:val="15"/>
  </w:num>
  <w:num w:numId="5">
    <w:abstractNumId w:val="18"/>
  </w:num>
  <w:num w:numId="6">
    <w:abstractNumId w:val="17"/>
  </w:num>
  <w:num w:numId="7">
    <w:abstractNumId w:val="19"/>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10"/>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removePersonalInformation/>
  <w:removeDateAndTime/>
  <w:displayBackgroundShape/>
  <w:embedSystemFonts/>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DED"/>
    <w:rsid w:val="0000393D"/>
    <w:rsid w:val="00023D54"/>
    <w:rsid w:val="00024A0E"/>
    <w:rsid w:val="00024F3D"/>
    <w:rsid w:val="000345A4"/>
    <w:rsid w:val="00050C1B"/>
    <w:rsid w:val="00052010"/>
    <w:rsid w:val="00052013"/>
    <w:rsid w:val="00057A78"/>
    <w:rsid w:val="00062B87"/>
    <w:rsid w:val="00080ACE"/>
    <w:rsid w:val="00083B3F"/>
    <w:rsid w:val="0009118D"/>
    <w:rsid w:val="00097890"/>
    <w:rsid w:val="000A0BDB"/>
    <w:rsid w:val="000B7E15"/>
    <w:rsid w:val="000D61C1"/>
    <w:rsid w:val="000E639C"/>
    <w:rsid w:val="001059E4"/>
    <w:rsid w:val="00126AF8"/>
    <w:rsid w:val="001449FF"/>
    <w:rsid w:val="00156EFF"/>
    <w:rsid w:val="00170036"/>
    <w:rsid w:val="001706A3"/>
    <w:rsid w:val="00170DC4"/>
    <w:rsid w:val="00173411"/>
    <w:rsid w:val="001806A5"/>
    <w:rsid w:val="00182C4B"/>
    <w:rsid w:val="001860E0"/>
    <w:rsid w:val="00187F69"/>
    <w:rsid w:val="00195B34"/>
    <w:rsid w:val="001A6277"/>
    <w:rsid w:val="001B6D1B"/>
    <w:rsid w:val="001D6C47"/>
    <w:rsid w:val="001E36FD"/>
    <w:rsid w:val="001E5DED"/>
    <w:rsid w:val="001E628B"/>
    <w:rsid w:val="0020166A"/>
    <w:rsid w:val="002171A9"/>
    <w:rsid w:val="002435F6"/>
    <w:rsid w:val="00251268"/>
    <w:rsid w:val="002833F4"/>
    <w:rsid w:val="002C5EFD"/>
    <w:rsid w:val="002D041F"/>
    <w:rsid w:val="002D3665"/>
    <w:rsid w:val="002E1D19"/>
    <w:rsid w:val="002F2FB9"/>
    <w:rsid w:val="002F4676"/>
    <w:rsid w:val="002F6E2A"/>
    <w:rsid w:val="002F75C1"/>
    <w:rsid w:val="00315B8A"/>
    <w:rsid w:val="00331469"/>
    <w:rsid w:val="0033169D"/>
    <w:rsid w:val="00366B71"/>
    <w:rsid w:val="003A3A0E"/>
    <w:rsid w:val="003A4DC8"/>
    <w:rsid w:val="003B4091"/>
    <w:rsid w:val="003C15F2"/>
    <w:rsid w:val="003C1CCB"/>
    <w:rsid w:val="003C6710"/>
    <w:rsid w:val="003D7142"/>
    <w:rsid w:val="00402DB7"/>
    <w:rsid w:val="0040704B"/>
    <w:rsid w:val="00415C1A"/>
    <w:rsid w:val="0044454F"/>
    <w:rsid w:val="00450608"/>
    <w:rsid w:val="004538FC"/>
    <w:rsid w:val="00453F5C"/>
    <w:rsid w:val="0048424D"/>
    <w:rsid w:val="00487E95"/>
    <w:rsid w:val="0049202C"/>
    <w:rsid w:val="004A78B6"/>
    <w:rsid w:val="004B444C"/>
    <w:rsid w:val="004F7CD3"/>
    <w:rsid w:val="00522F32"/>
    <w:rsid w:val="005311F4"/>
    <w:rsid w:val="0053148C"/>
    <w:rsid w:val="00535F0A"/>
    <w:rsid w:val="0054164F"/>
    <w:rsid w:val="0054583C"/>
    <w:rsid w:val="00564166"/>
    <w:rsid w:val="005758A5"/>
    <w:rsid w:val="00585BD8"/>
    <w:rsid w:val="00590DB2"/>
    <w:rsid w:val="005A4633"/>
    <w:rsid w:val="005C07FB"/>
    <w:rsid w:val="005C1834"/>
    <w:rsid w:val="005D731A"/>
    <w:rsid w:val="005E1AAD"/>
    <w:rsid w:val="005F0F76"/>
    <w:rsid w:val="005F6D88"/>
    <w:rsid w:val="00605C30"/>
    <w:rsid w:val="00617BE6"/>
    <w:rsid w:val="00620796"/>
    <w:rsid w:val="00622817"/>
    <w:rsid w:val="0062583B"/>
    <w:rsid w:val="0066309E"/>
    <w:rsid w:val="00666C3D"/>
    <w:rsid w:val="00692883"/>
    <w:rsid w:val="006A04B0"/>
    <w:rsid w:val="006A0C3D"/>
    <w:rsid w:val="006C7FF4"/>
    <w:rsid w:val="006F7102"/>
    <w:rsid w:val="00701CDE"/>
    <w:rsid w:val="00724F52"/>
    <w:rsid w:val="0072770C"/>
    <w:rsid w:val="0073215D"/>
    <w:rsid w:val="00753EFC"/>
    <w:rsid w:val="00755720"/>
    <w:rsid w:val="00761446"/>
    <w:rsid w:val="00775B73"/>
    <w:rsid w:val="00782877"/>
    <w:rsid w:val="00786052"/>
    <w:rsid w:val="007B2BD3"/>
    <w:rsid w:val="007B44A8"/>
    <w:rsid w:val="007C0456"/>
    <w:rsid w:val="007C10AA"/>
    <w:rsid w:val="007C1311"/>
    <w:rsid w:val="007C48BF"/>
    <w:rsid w:val="007C581C"/>
    <w:rsid w:val="007E74E7"/>
    <w:rsid w:val="007F55A5"/>
    <w:rsid w:val="007F7129"/>
    <w:rsid w:val="00805826"/>
    <w:rsid w:val="00822A2F"/>
    <w:rsid w:val="0082315D"/>
    <w:rsid w:val="00826C2B"/>
    <w:rsid w:val="00851D3C"/>
    <w:rsid w:val="0086359A"/>
    <w:rsid w:val="00864765"/>
    <w:rsid w:val="00877EBD"/>
    <w:rsid w:val="0088028D"/>
    <w:rsid w:val="00882E4B"/>
    <w:rsid w:val="0088494B"/>
    <w:rsid w:val="0089439F"/>
    <w:rsid w:val="0089542E"/>
    <w:rsid w:val="008A5B51"/>
    <w:rsid w:val="008B60E2"/>
    <w:rsid w:val="008D05AE"/>
    <w:rsid w:val="008E2617"/>
    <w:rsid w:val="008E699B"/>
    <w:rsid w:val="008F6716"/>
    <w:rsid w:val="00912C27"/>
    <w:rsid w:val="00912C6E"/>
    <w:rsid w:val="00942B83"/>
    <w:rsid w:val="00963E06"/>
    <w:rsid w:val="00964220"/>
    <w:rsid w:val="00976CF7"/>
    <w:rsid w:val="00980F32"/>
    <w:rsid w:val="009A1E06"/>
    <w:rsid w:val="009B5AC4"/>
    <w:rsid w:val="009C23A5"/>
    <w:rsid w:val="009D244F"/>
    <w:rsid w:val="009D7059"/>
    <w:rsid w:val="009E2DA1"/>
    <w:rsid w:val="009E364F"/>
    <w:rsid w:val="009E7D2E"/>
    <w:rsid w:val="009F0D7B"/>
    <w:rsid w:val="009F5325"/>
    <w:rsid w:val="00A24B31"/>
    <w:rsid w:val="00A3012C"/>
    <w:rsid w:val="00A53B3D"/>
    <w:rsid w:val="00A54CB0"/>
    <w:rsid w:val="00A76F03"/>
    <w:rsid w:val="00A96818"/>
    <w:rsid w:val="00AA09DE"/>
    <w:rsid w:val="00AB191C"/>
    <w:rsid w:val="00AB6F34"/>
    <w:rsid w:val="00AC22CD"/>
    <w:rsid w:val="00AD0521"/>
    <w:rsid w:val="00AD3BAA"/>
    <w:rsid w:val="00B05FCD"/>
    <w:rsid w:val="00B10640"/>
    <w:rsid w:val="00B119D6"/>
    <w:rsid w:val="00B214C5"/>
    <w:rsid w:val="00B2455A"/>
    <w:rsid w:val="00B261D0"/>
    <w:rsid w:val="00B3033A"/>
    <w:rsid w:val="00B40BC2"/>
    <w:rsid w:val="00B873DD"/>
    <w:rsid w:val="00B94CDA"/>
    <w:rsid w:val="00B9774D"/>
    <w:rsid w:val="00BA0E18"/>
    <w:rsid w:val="00BB00B2"/>
    <w:rsid w:val="00BB1470"/>
    <w:rsid w:val="00BB20F8"/>
    <w:rsid w:val="00BE11CC"/>
    <w:rsid w:val="00BE4E68"/>
    <w:rsid w:val="00BE676B"/>
    <w:rsid w:val="00C10184"/>
    <w:rsid w:val="00C2053F"/>
    <w:rsid w:val="00C221E8"/>
    <w:rsid w:val="00C349AD"/>
    <w:rsid w:val="00C61A1A"/>
    <w:rsid w:val="00C65032"/>
    <w:rsid w:val="00C76469"/>
    <w:rsid w:val="00C810CB"/>
    <w:rsid w:val="00C82C36"/>
    <w:rsid w:val="00C860E9"/>
    <w:rsid w:val="00C90906"/>
    <w:rsid w:val="00CA0213"/>
    <w:rsid w:val="00CA7C6F"/>
    <w:rsid w:val="00CE32A9"/>
    <w:rsid w:val="00CE3393"/>
    <w:rsid w:val="00CF68A5"/>
    <w:rsid w:val="00D049BF"/>
    <w:rsid w:val="00D06863"/>
    <w:rsid w:val="00D13AEB"/>
    <w:rsid w:val="00D44F39"/>
    <w:rsid w:val="00D46D89"/>
    <w:rsid w:val="00D60F61"/>
    <w:rsid w:val="00D72CE1"/>
    <w:rsid w:val="00D742AD"/>
    <w:rsid w:val="00D90FC3"/>
    <w:rsid w:val="00D97D1A"/>
    <w:rsid w:val="00DA47BA"/>
    <w:rsid w:val="00DA4F16"/>
    <w:rsid w:val="00DA7704"/>
    <w:rsid w:val="00DB59CA"/>
    <w:rsid w:val="00DC6B1E"/>
    <w:rsid w:val="00DD5690"/>
    <w:rsid w:val="00E05764"/>
    <w:rsid w:val="00E108A8"/>
    <w:rsid w:val="00E25346"/>
    <w:rsid w:val="00E51449"/>
    <w:rsid w:val="00E54BC6"/>
    <w:rsid w:val="00E737E0"/>
    <w:rsid w:val="00E8217D"/>
    <w:rsid w:val="00E93787"/>
    <w:rsid w:val="00EA64EF"/>
    <w:rsid w:val="00EC6779"/>
    <w:rsid w:val="00ED509C"/>
    <w:rsid w:val="00EF0D76"/>
    <w:rsid w:val="00F03B0A"/>
    <w:rsid w:val="00F34B5B"/>
    <w:rsid w:val="00F446CF"/>
    <w:rsid w:val="00F71ECC"/>
    <w:rsid w:val="00F85C9E"/>
    <w:rsid w:val="00F96A29"/>
    <w:rsid w:val="00FC2171"/>
    <w:rsid w:val="00FC2DCE"/>
    <w:rsid w:val="00FC6F1A"/>
    <w:rsid w:val="00FE2D40"/>
    <w:rsid w:val="00FE4579"/>
    <w:rsid w:val="00FF2D04"/>
    <w:rsid w:val="00FF5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A865258"/>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3F5C"/>
    <w:pPr>
      <w:widowControl w:val="0"/>
      <w:shd w:val="clear" w:color="auto" w:fill="FFFFFF"/>
      <w:suppressAutoHyphens/>
    </w:pPr>
    <w:rPr>
      <w:rFonts w:ascii="Georgia" w:eastAsia="Times" w:hAnsi="Georgia"/>
      <w:color w:val="000000"/>
      <w:lang w:eastAsia="hi-IN" w:bidi="hi-IN"/>
    </w:rPr>
  </w:style>
  <w:style w:type="paragraph" w:styleId="Heading1">
    <w:name w:val="heading 1"/>
    <w:basedOn w:val="Normal"/>
    <w:next w:val="Normal"/>
    <w:link w:val="Heading1Char"/>
    <w:qFormat/>
    <w:rsid w:val="002435F6"/>
    <w:pPr>
      <w:keepNext/>
      <w:numPr>
        <w:numId w:val="1"/>
      </w:numPr>
      <w:shd w:val="clear" w:color="auto" w:fill="auto"/>
      <w:spacing w:before="240" w:after="100"/>
      <w:outlineLvl w:val="0"/>
    </w:pPr>
    <w:rPr>
      <w:caps/>
      <w:kern w:val="1"/>
      <w:sz w:val="28"/>
    </w:rPr>
  </w:style>
  <w:style w:type="paragraph" w:styleId="Heading2">
    <w:name w:val="heading 2"/>
    <w:basedOn w:val="Normal"/>
    <w:next w:val="Normal"/>
    <w:qFormat/>
    <w:pPr>
      <w:keepNext/>
      <w:numPr>
        <w:ilvl w:val="1"/>
        <w:numId w:val="1"/>
      </w:numPr>
      <w:ind w:left="720" w:firstLine="0"/>
      <w:outlineLvl w:val="1"/>
    </w:pPr>
    <w:rPr>
      <w:rFonts w:ascii="Gill Sans" w:hAnsi="Gill Sans"/>
      <w:sz w:val="24"/>
    </w:rPr>
  </w:style>
  <w:style w:type="paragraph" w:styleId="Heading3">
    <w:name w:val="heading 3"/>
    <w:basedOn w:val="Normal"/>
    <w:next w:val="Normal"/>
    <w:qFormat/>
    <w:pPr>
      <w:keepNext/>
      <w:numPr>
        <w:ilvl w:val="2"/>
        <w:numId w:val="1"/>
      </w:numPr>
      <w:spacing w:before="240" w:after="60"/>
      <w:outlineLvl w:val="2"/>
    </w:pPr>
    <w:rPr>
      <w:rFonts w:ascii="Helvetica" w:hAnsi="Helvetica"/>
      <w:b/>
      <w:sz w:val="26"/>
    </w:rPr>
  </w:style>
  <w:style w:type="paragraph" w:styleId="Heading4">
    <w:name w:val="heading 4"/>
    <w:basedOn w:val="Normal"/>
    <w:next w:val="Normal"/>
    <w:qFormat/>
    <w:pPr>
      <w:keepNext/>
      <w:numPr>
        <w:ilvl w:val="3"/>
        <w:numId w:val="1"/>
      </w:numPr>
      <w:spacing w:before="240" w:after="60"/>
      <w:outlineLvl w:val="3"/>
    </w:pPr>
    <w:rPr>
      <w:rFonts w:ascii="Times" w:hAns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ourier New" w:hAnsi="Courier New"/>
    </w:rPr>
  </w:style>
  <w:style w:type="character" w:customStyle="1" w:styleId="WW8Num2z0">
    <w:name w:val="WW8Num2z0"/>
    <w:rPr>
      <w:rFonts w:ascii="Courier New" w:hAnsi="Courier New"/>
    </w:rPr>
  </w:style>
  <w:style w:type="character" w:customStyle="1" w:styleId="WW8Num3z0">
    <w:name w:val="WW8Num3z0"/>
    <w:rPr>
      <w:rFonts w:ascii="Symbol" w:eastAsia="Times"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Courier New" w:hAnsi="Courier New"/>
    </w:rPr>
  </w:style>
  <w:style w:type="character" w:customStyle="1" w:styleId="WW8Num5z0">
    <w:name w:val="WW8Num5z0"/>
    <w:rPr>
      <w:rFonts w:ascii="Courier New" w:hAnsi="Courier New"/>
    </w:rPr>
  </w:style>
  <w:style w:type="character" w:customStyle="1" w:styleId="WW8Num6z0">
    <w:name w:val="WW8Num6z0"/>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eastAsia="Times"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Courier New" w:hAnsi="Courier New"/>
    </w:rPr>
  </w:style>
  <w:style w:type="character" w:customStyle="1" w:styleId="WW8Num11z0">
    <w:name w:val="WW8Num11z0"/>
    <w:rPr>
      <w:rFonts w:ascii="Courier New" w:hAnsi="Courier New"/>
    </w:rPr>
  </w:style>
  <w:style w:type="character" w:customStyle="1" w:styleId="WW8Num12z0">
    <w:name w:val="WW8Num12z0"/>
    <w:rPr>
      <w:rFonts w:ascii="Courier New" w:hAnsi="Courier New"/>
    </w:rPr>
  </w:style>
  <w:style w:type="character" w:customStyle="1" w:styleId="WW8Num13z0">
    <w:name w:val="WW8Num13z0"/>
    <w:rPr>
      <w:rFonts w:ascii="Courier New" w:hAnsi="Courier New"/>
    </w:rPr>
  </w:style>
  <w:style w:type="character" w:customStyle="1" w:styleId="WW8Num14z0">
    <w:name w:val="WW8Num14z0"/>
    <w:rPr>
      <w:rFonts w:ascii="Courier New" w:hAnsi="Courier New"/>
    </w:rPr>
  </w:style>
  <w:style w:type="character" w:customStyle="1" w:styleId="WW8Num15z0">
    <w:name w:val="WW8Num15z0"/>
    <w:rPr>
      <w:rFonts w:ascii="Courier New" w:hAnsi="Courier New"/>
    </w:rPr>
  </w:style>
  <w:style w:type="character" w:customStyle="1" w:styleId="WW8Num16z0">
    <w:name w:val="WW8Num16z0"/>
    <w:rPr>
      <w:rFonts w:ascii="Courier New" w:hAnsi="Courier New"/>
    </w:rPr>
  </w:style>
  <w:style w:type="character" w:customStyle="1" w:styleId="WW8Num17z0">
    <w:name w:val="WW8Num17z0"/>
    <w:rPr>
      <w:rFonts w:ascii="Courier New" w:hAnsi="Courier New"/>
    </w:rPr>
  </w:style>
  <w:style w:type="character" w:customStyle="1" w:styleId="WW8Num18z0">
    <w:name w:val="WW8Num18z0"/>
    <w:rPr>
      <w:rFonts w:ascii="Courier New" w:hAnsi="Courier New"/>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Courier New" w:hAnsi="Courier New"/>
    </w:rPr>
  </w:style>
  <w:style w:type="character" w:customStyle="1" w:styleId="WW8Num21z0">
    <w:name w:val="WW8Num21z0"/>
    <w:rPr>
      <w:rFonts w:ascii="Courier New" w:hAnsi="Courier New"/>
    </w:rPr>
  </w:style>
  <w:style w:type="character" w:customStyle="1" w:styleId="WW8Num22z0">
    <w:name w:val="WW8Num22z0"/>
    <w:rPr>
      <w:rFonts w:ascii="Courier New" w:hAnsi="Courier New"/>
    </w:rPr>
  </w:style>
  <w:style w:type="character" w:customStyle="1" w:styleId="WW8Num24z0">
    <w:name w:val="WW8Num24z0"/>
    <w:rPr>
      <w:rFonts w:ascii="Courier New" w:hAnsi="Courier New"/>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Courier New" w:hAnsi="Courier New"/>
    </w:rPr>
  </w:style>
  <w:style w:type="character" w:customStyle="1" w:styleId="WW8Num27z0">
    <w:name w:val="WW8Num27z0"/>
    <w:rPr>
      <w:rFonts w:ascii="Courier New" w:hAnsi="Courier New"/>
    </w:rPr>
  </w:style>
  <w:style w:type="character" w:customStyle="1" w:styleId="WW8Num28z0">
    <w:name w:val="WW8Num28z0"/>
    <w:rPr>
      <w:rFonts w:ascii="Courier New" w:hAnsi="Courier New"/>
    </w:rPr>
  </w:style>
  <w:style w:type="character" w:customStyle="1" w:styleId="WW8Num29z0">
    <w:name w:val="WW8Num29z0"/>
    <w:rPr>
      <w:rFonts w:ascii="Courier New" w:hAnsi="Courier New"/>
    </w:rPr>
  </w:style>
  <w:style w:type="character" w:customStyle="1" w:styleId="WW8Num30z0">
    <w:name w:val="WW8Num30z0"/>
    <w:rPr>
      <w:rFonts w:ascii="Courier New" w:hAnsi="Courier New"/>
    </w:rPr>
  </w:style>
  <w:style w:type="character" w:customStyle="1" w:styleId="WW8Num31z0">
    <w:name w:val="WW8Num31z0"/>
    <w:rPr>
      <w:rFonts w:ascii="Courier New" w:hAnsi="Courier New"/>
    </w:rPr>
  </w:style>
  <w:style w:type="character" w:customStyle="1" w:styleId="WW8Num32z0">
    <w:name w:val="WW8Num32z0"/>
    <w:rPr>
      <w:rFonts w:ascii="Symbol" w:hAnsi="Symbol"/>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3z0">
    <w:name w:val="WW8Num33z0"/>
    <w:rPr>
      <w:rFonts w:ascii="Courier New" w:hAnsi="Courier New"/>
    </w:rPr>
  </w:style>
  <w:style w:type="character" w:customStyle="1" w:styleId="WW8Num34z0">
    <w:name w:val="WW8Num34z0"/>
    <w:rPr>
      <w:rFonts w:ascii="Courier New" w:hAnsi="Courier New"/>
    </w:rPr>
  </w:style>
  <w:style w:type="character" w:customStyle="1" w:styleId="WW8Num35z0">
    <w:name w:val="WW8Num35z0"/>
    <w:rPr>
      <w:rFonts w:ascii="Symbol" w:hAnsi="Symbol"/>
    </w:rPr>
  </w:style>
  <w:style w:type="character" w:customStyle="1" w:styleId="WW8Num35z2">
    <w:name w:val="WW8Num35z2"/>
    <w:rPr>
      <w:rFonts w:ascii="Courier New" w:hAnsi="Courier New"/>
    </w:rPr>
  </w:style>
  <w:style w:type="character" w:customStyle="1" w:styleId="WW8Num36z0">
    <w:name w:val="WW8Num36z0"/>
    <w:rPr>
      <w:rFonts w:ascii="Symbol" w:eastAsia="Times"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Courier New" w:hAnsi="Courier New"/>
    </w:rPr>
  </w:style>
  <w:style w:type="character" w:customStyle="1" w:styleId="WW8Num38z0">
    <w:name w:val="WW8Num38z0"/>
    <w:rPr>
      <w:rFonts w:ascii="Courier New" w:hAnsi="Courier New"/>
    </w:rPr>
  </w:style>
  <w:style w:type="character" w:customStyle="1" w:styleId="WW8Num39z0">
    <w:name w:val="WW8Num39z0"/>
    <w:rPr>
      <w:rFonts w:ascii="Symbol" w:eastAsia="Times"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ascii="Courier New" w:hAnsi="Courier New"/>
    </w:rPr>
  </w:style>
  <w:style w:type="character" w:styleId="PageNumber">
    <w:name w:val="page number"/>
    <w:basedOn w:val="DefaultParagraphFont"/>
  </w:style>
  <w:style w:type="character" w:styleId="Hyperlink">
    <w:name w:val="Hyperlink"/>
    <w:rPr>
      <w:color w:val="0000FF"/>
      <w:u w:val="single"/>
    </w:rPr>
  </w:style>
  <w:style w:type="character" w:styleId="CommentReference">
    <w:name w:val="annotation reference"/>
    <w:rPr>
      <w:sz w:val="18"/>
    </w:rPr>
  </w:style>
  <w:style w:type="paragraph" w:customStyle="1" w:styleId="Heading">
    <w:name w:val="Heading"/>
    <w:basedOn w:val="Normal"/>
    <w:next w:val="BodyText"/>
    <w:pPr>
      <w:keepNext/>
      <w:spacing w:before="240" w:after="120"/>
    </w:pPr>
    <w:rPr>
      <w:rFonts w:ascii="Arial" w:eastAsia="DejaVu Sans" w:hAnsi="Arial" w:cs="Lohit Hindi"/>
      <w:sz w:val="28"/>
      <w:szCs w:val="28"/>
    </w:rPr>
  </w:style>
  <w:style w:type="paragraph" w:styleId="BodyText">
    <w:name w:val="Body Text"/>
    <w:basedOn w:val="Normal"/>
    <w:link w:val="BodyTextChar"/>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Header">
    <w:name w:val="header"/>
    <w:basedOn w:val="Normal"/>
    <w:pPr>
      <w:tabs>
        <w:tab w:val="center" w:pos="4320"/>
        <w:tab w:val="right" w:pos="8640"/>
      </w:tabs>
    </w:pPr>
  </w:style>
  <w:style w:type="paragraph" w:styleId="Footer">
    <w:name w:val="footer"/>
    <w:basedOn w:val="Normal"/>
    <w:pPr>
      <w:pBdr>
        <w:top w:val="single" w:sz="4" w:space="1" w:color="808080"/>
      </w:pBdr>
      <w:tabs>
        <w:tab w:val="center" w:pos="4320"/>
        <w:tab w:val="right" w:pos="8640"/>
      </w:tabs>
    </w:pPr>
    <w:rPr>
      <w:rFonts w:ascii="Gill Sans" w:hAnsi="Gill Sans"/>
      <w:sz w:val="18"/>
    </w:rPr>
  </w:style>
  <w:style w:type="paragraph" w:styleId="Title">
    <w:name w:val="Title"/>
    <w:basedOn w:val="Normal"/>
    <w:next w:val="Subtitle"/>
    <w:qFormat/>
    <w:rsid w:val="009E2DA1"/>
    <w:pPr>
      <w:spacing w:after="120"/>
      <w:jc w:val="center"/>
    </w:pPr>
    <w:rPr>
      <w:b/>
      <w:sz w:val="32"/>
    </w:rPr>
  </w:style>
  <w:style w:type="paragraph" w:styleId="Subtitle">
    <w:name w:val="Subtitle"/>
    <w:basedOn w:val="Heading"/>
    <w:next w:val="BodyText"/>
    <w:qFormat/>
    <w:pPr>
      <w:jc w:val="center"/>
    </w:pPr>
    <w:rPr>
      <w:i/>
      <w:iCs/>
    </w:rPr>
  </w:style>
  <w:style w:type="paragraph" w:customStyle="1" w:styleId="CompanyName">
    <w:name w:val="Company Name"/>
    <w:basedOn w:val="Header"/>
    <w:rsid w:val="002435F6"/>
    <w:pPr>
      <w:tabs>
        <w:tab w:val="clear" w:pos="4320"/>
        <w:tab w:val="clear" w:pos="8640"/>
      </w:tabs>
      <w:spacing w:before="60"/>
      <w:ind w:left="680" w:hanging="396"/>
    </w:pPr>
    <w:rPr>
      <w:b/>
      <w:sz w:val="24"/>
    </w:rPr>
  </w:style>
  <w:style w:type="paragraph" w:customStyle="1" w:styleId="Dates">
    <w:name w:val="Dates"/>
    <w:basedOn w:val="CompanyName"/>
    <w:rsid w:val="00564166"/>
    <w:pPr>
      <w:spacing w:before="120"/>
      <w:ind w:left="396"/>
    </w:pPr>
    <w:rPr>
      <w:b w:val="0"/>
    </w:rPr>
  </w:style>
  <w:style w:type="paragraph" w:customStyle="1" w:styleId="jobtitle">
    <w:name w:val="job title"/>
    <w:basedOn w:val="Header"/>
    <w:rsid w:val="002435F6"/>
    <w:pPr>
      <w:tabs>
        <w:tab w:val="clear" w:pos="4320"/>
        <w:tab w:val="clear" w:pos="8640"/>
      </w:tabs>
      <w:ind w:left="284"/>
    </w:pPr>
    <w:rPr>
      <w:color w:val="333333"/>
      <w:sz w:val="22"/>
    </w:rPr>
  </w:style>
  <w:style w:type="paragraph" w:customStyle="1" w:styleId="jobdetails">
    <w:name w:val="job details"/>
    <w:basedOn w:val="Header"/>
    <w:pPr>
      <w:spacing w:after="120"/>
      <w:ind w:left="680"/>
    </w:pPr>
  </w:style>
  <w:style w:type="paragraph" w:styleId="BalloonText">
    <w:name w:val="Balloon Text"/>
    <w:basedOn w:val="Normal"/>
    <w:rPr>
      <w:rFonts w:ascii="Lucida Grande" w:hAnsi="Lucida Grande"/>
      <w:sz w:val="18"/>
      <w:szCs w:val="18"/>
    </w:rPr>
  </w:style>
  <w:style w:type="paragraph" w:styleId="CommentText">
    <w:name w:val="annotation text"/>
    <w:basedOn w:val="Normal"/>
    <w:rPr>
      <w:sz w:val="24"/>
      <w:szCs w:val="24"/>
    </w:rPr>
  </w:style>
  <w:style w:type="paragraph" w:styleId="CommentSubject">
    <w:name w:val="annotation subject"/>
    <w:basedOn w:val="CommentText"/>
    <w:next w:val="CommentText"/>
    <w:rPr>
      <w:sz w:val="20"/>
      <w:szCs w:val="20"/>
    </w:rPr>
  </w:style>
  <w:style w:type="paragraph" w:customStyle="1" w:styleId="Framecontents">
    <w:name w:val="Frame contents"/>
    <w:basedOn w:val="BodyText"/>
  </w:style>
  <w:style w:type="paragraph" w:customStyle="1" w:styleId="StyleCompanyNameLatinGeorgiaBold">
    <w:name w:val="Style Company Name + (Latin) Georgia Bold"/>
    <w:basedOn w:val="CompanyName"/>
    <w:rsid w:val="00251268"/>
    <w:rPr>
      <w:b w:val="0"/>
      <w:bCs/>
    </w:rPr>
  </w:style>
  <w:style w:type="paragraph" w:customStyle="1" w:styleId="Reasoning">
    <w:name w:val="Reasoning"/>
    <w:basedOn w:val="jobtitle"/>
    <w:qFormat/>
    <w:rsid w:val="00A3012C"/>
    <w:pPr>
      <w:spacing w:after="120"/>
    </w:pPr>
    <w:rPr>
      <w:i/>
      <w:sz w:val="20"/>
    </w:rPr>
  </w:style>
  <w:style w:type="paragraph" w:customStyle="1" w:styleId="jobdescription">
    <w:name w:val="job description"/>
    <w:basedOn w:val="Normal"/>
    <w:qFormat/>
    <w:rsid w:val="002435F6"/>
    <w:pPr>
      <w:numPr>
        <w:numId w:val="2"/>
      </w:numPr>
    </w:pPr>
  </w:style>
  <w:style w:type="character" w:customStyle="1" w:styleId="Bodytext0">
    <w:name w:val="Body text_"/>
    <w:link w:val="BodyText3"/>
    <w:rsid w:val="009E7D2E"/>
    <w:rPr>
      <w:rFonts w:ascii="Palatino Linotype" w:eastAsia="Palatino Linotype" w:hAnsi="Palatino Linotype" w:cs="Palatino Linotype"/>
      <w:sz w:val="21"/>
      <w:szCs w:val="21"/>
      <w:shd w:val="clear" w:color="auto" w:fill="FFFFFF"/>
    </w:rPr>
  </w:style>
  <w:style w:type="character" w:customStyle="1" w:styleId="BodyTextChar">
    <w:name w:val="Body Text Char"/>
    <w:link w:val="BodyText"/>
    <w:rsid w:val="00564166"/>
    <w:rPr>
      <w:rFonts w:ascii="Georgia" w:eastAsia="Times" w:hAnsi="Georgia"/>
      <w:shd w:val="clear" w:color="auto" w:fill="FFFFFF"/>
      <w:lang w:eastAsia="hi-IN" w:bidi="hi-IN"/>
    </w:rPr>
  </w:style>
  <w:style w:type="character" w:customStyle="1" w:styleId="Bodytext5Exact">
    <w:name w:val="Body text (5) Exact"/>
    <w:link w:val="Bodytext5"/>
    <w:rsid w:val="009E7D2E"/>
    <w:rPr>
      <w:rFonts w:ascii="Palatino Linotype" w:eastAsia="Palatino Linotype" w:hAnsi="Palatino Linotype" w:cs="Palatino Linotype"/>
      <w:b/>
      <w:bCs/>
      <w:spacing w:val="2"/>
      <w:shd w:val="clear" w:color="auto" w:fill="FFFFFF"/>
    </w:rPr>
  </w:style>
  <w:style w:type="paragraph" w:customStyle="1" w:styleId="BodyText3">
    <w:name w:val="Body Text3"/>
    <w:basedOn w:val="Normal"/>
    <w:link w:val="Bodytext0"/>
    <w:rsid w:val="009E7D2E"/>
    <w:pPr>
      <w:suppressAutoHyphens w:val="0"/>
      <w:spacing w:line="302" w:lineRule="exact"/>
      <w:ind w:hanging="280"/>
      <w:jc w:val="center"/>
    </w:pPr>
    <w:rPr>
      <w:rFonts w:ascii="Palatino Linotype" w:eastAsia="Palatino Linotype" w:hAnsi="Palatino Linotype" w:cs="Palatino Linotype"/>
      <w:sz w:val="21"/>
      <w:szCs w:val="21"/>
      <w:lang w:eastAsia="en-US" w:bidi="ar-SA"/>
    </w:rPr>
  </w:style>
  <w:style w:type="paragraph" w:customStyle="1" w:styleId="Bodytext5">
    <w:name w:val="Body text (5)"/>
    <w:basedOn w:val="Normal"/>
    <w:link w:val="Bodytext5Exact"/>
    <w:rsid w:val="009E7D2E"/>
    <w:pPr>
      <w:suppressAutoHyphens w:val="0"/>
      <w:spacing w:after="480" w:line="0" w:lineRule="atLeast"/>
    </w:pPr>
    <w:rPr>
      <w:rFonts w:ascii="Palatino Linotype" w:eastAsia="Palatino Linotype" w:hAnsi="Palatino Linotype" w:cs="Palatino Linotype"/>
      <w:b/>
      <w:bCs/>
      <w:spacing w:val="2"/>
      <w:lang w:eastAsia="en-US" w:bidi="ar-SA"/>
    </w:rPr>
  </w:style>
  <w:style w:type="character" w:customStyle="1" w:styleId="apple-converted-space">
    <w:name w:val="apple-converted-space"/>
    <w:rsid w:val="00450608"/>
  </w:style>
  <w:style w:type="paragraph" w:styleId="NormalWeb">
    <w:name w:val="Normal (Web)"/>
    <w:basedOn w:val="Normal"/>
    <w:uiPriority w:val="99"/>
    <w:unhideWhenUsed/>
    <w:rsid w:val="00062B87"/>
    <w:pPr>
      <w:widowControl/>
      <w:shd w:val="clear" w:color="auto" w:fill="auto"/>
      <w:suppressAutoHyphens w:val="0"/>
      <w:spacing w:before="100" w:beforeAutospacing="1" w:after="100" w:afterAutospacing="1"/>
    </w:pPr>
    <w:rPr>
      <w:rFonts w:ascii="Times New Roman" w:eastAsia="Times New Roman" w:hAnsi="Times New Roman"/>
      <w:sz w:val="24"/>
      <w:szCs w:val="24"/>
      <w:lang w:eastAsia="en-US" w:bidi="ar-SA"/>
    </w:rPr>
  </w:style>
  <w:style w:type="table" w:styleId="TableGrid">
    <w:name w:val="Table Grid"/>
    <w:basedOn w:val="TableNormal"/>
    <w:rsid w:val="00091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435F6"/>
    <w:rPr>
      <w:rFonts w:ascii="Georgia" w:eastAsia="Times" w:hAnsi="Georgia"/>
      <w:caps/>
      <w:color w:val="000000"/>
      <w:kern w:val="1"/>
      <w:sz w:val="28"/>
      <w:lang w:eastAsia="hi-IN" w:bidi="hi-IN"/>
    </w:rPr>
  </w:style>
  <w:style w:type="character" w:styleId="UnresolvedMention">
    <w:name w:val="Unresolved Mention"/>
    <w:uiPriority w:val="99"/>
    <w:semiHidden/>
    <w:unhideWhenUsed/>
    <w:rsid w:val="005C1834"/>
    <w:rPr>
      <w:color w:val="808080"/>
      <w:shd w:val="clear" w:color="auto" w:fill="E6E6E6"/>
    </w:rPr>
  </w:style>
  <w:style w:type="character" w:styleId="FollowedHyperlink">
    <w:name w:val="FollowedHyperlink"/>
    <w:rsid w:val="005C1834"/>
    <w:rPr>
      <w:color w:val="954F72"/>
      <w:u w:val="single"/>
    </w:rPr>
  </w:style>
  <w:style w:type="paragraph" w:customStyle="1" w:styleId="Joboverview">
    <w:name w:val="Job overview"/>
    <w:basedOn w:val="jobtitle"/>
    <w:qFormat/>
    <w:rsid w:val="0073215D"/>
    <w:rPr>
      <w:sz w:val="20"/>
    </w:rPr>
  </w:style>
  <w:style w:type="character" w:customStyle="1" w:styleId="y0nh2b">
    <w:name w:val="y0nh2b"/>
    <w:rsid w:val="00E54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37370">
      <w:bodyDiv w:val="1"/>
      <w:marLeft w:val="0"/>
      <w:marRight w:val="0"/>
      <w:marTop w:val="0"/>
      <w:marBottom w:val="0"/>
      <w:divBdr>
        <w:top w:val="none" w:sz="0" w:space="0" w:color="auto"/>
        <w:left w:val="none" w:sz="0" w:space="0" w:color="auto"/>
        <w:bottom w:val="none" w:sz="0" w:space="0" w:color="auto"/>
        <w:right w:val="none" w:sz="0" w:space="0" w:color="auto"/>
      </w:divBdr>
    </w:div>
    <w:div w:id="158160683">
      <w:bodyDiv w:val="1"/>
      <w:marLeft w:val="0"/>
      <w:marRight w:val="0"/>
      <w:marTop w:val="0"/>
      <w:marBottom w:val="0"/>
      <w:divBdr>
        <w:top w:val="none" w:sz="0" w:space="0" w:color="auto"/>
        <w:left w:val="none" w:sz="0" w:space="0" w:color="auto"/>
        <w:bottom w:val="none" w:sz="0" w:space="0" w:color="auto"/>
        <w:right w:val="none" w:sz="0" w:space="0" w:color="auto"/>
      </w:divBdr>
      <w:divsChild>
        <w:div w:id="988287707">
          <w:marLeft w:val="0"/>
          <w:marRight w:val="0"/>
          <w:marTop w:val="0"/>
          <w:marBottom w:val="0"/>
          <w:divBdr>
            <w:top w:val="none" w:sz="0" w:space="0" w:color="auto"/>
            <w:left w:val="none" w:sz="0" w:space="0" w:color="auto"/>
            <w:bottom w:val="none" w:sz="0" w:space="0" w:color="auto"/>
            <w:right w:val="none" w:sz="0" w:space="0" w:color="auto"/>
          </w:divBdr>
        </w:div>
        <w:div w:id="1613517940">
          <w:marLeft w:val="0"/>
          <w:marRight w:val="0"/>
          <w:marTop w:val="0"/>
          <w:marBottom w:val="0"/>
          <w:divBdr>
            <w:top w:val="none" w:sz="0" w:space="0" w:color="auto"/>
            <w:left w:val="none" w:sz="0" w:space="0" w:color="auto"/>
            <w:bottom w:val="none" w:sz="0" w:space="0" w:color="auto"/>
            <w:right w:val="none" w:sz="0" w:space="0" w:color="auto"/>
          </w:divBdr>
        </w:div>
        <w:div w:id="1669479788">
          <w:marLeft w:val="0"/>
          <w:marRight w:val="0"/>
          <w:marTop w:val="0"/>
          <w:marBottom w:val="0"/>
          <w:divBdr>
            <w:top w:val="none" w:sz="0" w:space="0" w:color="auto"/>
            <w:left w:val="none" w:sz="0" w:space="0" w:color="auto"/>
            <w:bottom w:val="none" w:sz="0" w:space="0" w:color="auto"/>
            <w:right w:val="none" w:sz="0" w:space="0" w:color="auto"/>
          </w:divBdr>
        </w:div>
        <w:div w:id="1868445415">
          <w:marLeft w:val="0"/>
          <w:marRight w:val="0"/>
          <w:marTop w:val="0"/>
          <w:marBottom w:val="0"/>
          <w:divBdr>
            <w:top w:val="none" w:sz="0" w:space="0" w:color="auto"/>
            <w:left w:val="none" w:sz="0" w:space="0" w:color="auto"/>
            <w:bottom w:val="none" w:sz="0" w:space="0" w:color="auto"/>
            <w:right w:val="none" w:sz="0" w:space="0" w:color="auto"/>
          </w:divBdr>
        </w:div>
      </w:divsChild>
    </w:div>
    <w:div w:id="253322535">
      <w:bodyDiv w:val="1"/>
      <w:marLeft w:val="0"/>
      <w:marRight w:val="0"/>
      <w:marTop w:val="0"/>
      <w:marBottom w:val="0"/>
      <w:divBdr>
        <w:top w:val="none" w:sz="0" w:space="0" w:color="auto"/>
        <w:left w:val="none" w:sz="0" w:space="0" w:color="auto"/>
        <w:bottom w:val="none" w:sz="0" w:space="0" w:color="auto"/>
        <w:right w:val="none" w:sz="0" w:space="0" w:color="auto"/>
      </w:divBdr>
    </w:div>
    <w:div w:id="388656221">
      <w:bodyDiv w:val="1"/>
      <w:marLeft w:val="0"/>
      <w:marRight w:val="0"/>
      <w:marTop w:val="0"/>
      <w:marBottom w:val="0"/>
      <w:divBdr>
        <w:top w:val="none" w:sz="0" w:space="0" w:color="auto"/>
        <w:left w:val="none" w:sz="0" w:space="0" w:color="auto"/>
        <w:bottom w:val="none" w:sz="0" w:space="0" w:color="auto"/>
        <w:right w:val="none" w:sz="0" w:space="0" w:color="auto"/>
      </w:divBdr>
    </w:div>
    <w:div w:id="551119180">
      <w:bodyDiv w:val="1"/>
      <w:marLeft w:val="0"/>
      <w:marRight w:val="0"/>
      <w:marTop w:val="0"/>
      <w:marBottom w:val="0"/>
      <w:divBdr>
        <w:top w:val="none" w:sz="0" w:space="0" w:color="auto"/>
        <w:left w:val="none" w:sz="0" w:space="0" w:color="auto"/>
        <w:bottom w:val="none" w:sz="0" w:space="0" w:color="auto"/>
        <w:right w:val="none" w:sz="0" w:space="0" w:color="auto"/>
      </w:divBdr>
    </w:div>
    <w:div w:id="606741940">
      <w:bodyDiv w:val="1"/>
      <w:marLeft w:val="0"/>
      <w:marRight w:val="0"/>
      <w:marTop w:val="0"/>
      <w:marBottom w:val="0"/>
      <w:divBdr>
        <w:top w:val="none" w:sz="0" w:space="0" w:color="auto"/>
        <w:left w:val="none" w:sz="0" w:space="0" w:color="auto"/>
        <w:bottom w:val="none" w:sz="0" w:space="0" w:color="auto"/>
        <w:right w:val="none" w:sz="0" w:space="0" w:color="auto"/>
      </w:divBdr>
    </w:div>
    <w:div w:id="803351834">
      <w:bodyDiv w:val="1"/>
      <w:marLeft w:val="0"/>
      <w:marRight w:val="0"/>
      <w:marTop w:val="0"/>
      <w:marBottom w:val="0"/>
      <w:divBdr>
        <w:top w:val="none" w:sz="0" w:space="0" w:color="auto"/>
        <w:left w:val="none" w:sz="0" w:space="0" w:color="auto"/>
        <w:bottom w:val="none" w:sz="0" w:space="0" w:color="auto"/>
        <w:right w:val="none" w:sz="0" w:space="0" w:color="auto"/>
      </w:divBdr>
    </w:div>
    <w:div w:id="918439570">
      <w:bodyDiv w:val="1"/>
      <w:marLeft w:val="0"/>
      <w:marRight w:val="0"/>
      <w:marTop w:val="0"/>
      <w:marBottom w:val="0"/>
      <w:divBdr>
        <w:top w:val="none" w:sz="0" w:space="0" w:color="auto"/>
        <w:left w:val="none" w:sz="0" w:space="0" w:color="auto"/>
        <w:bottom w:val="none" w:sz="0" w:space="0" w:color="auto"/>
        <w:right w:val="none" w:sz="0" w:space="0" w:color="auto"/>
      </w:divBdr>
    </w:div>
    <w:div w:id="1076630041">
      <w:bodyDiv w:val="1"/>
      <w:marLeft w:val="0"/>
      <w:marRight w:val="0"/>
      <w:marTop w:val="0"/>
      <w:marBottom w:val="0"/>
      <w:divBdr>
        <w:top w:val="none" w:sz="0" w:space="0" w:color="auto"/>
        <w:left w:val="none" w:sz="0" w:space="0" w:color="auto"/>
        <w:bottom w:val="none" w:sz="0" w:space="0" w:color="auto"/>
        <w:right w:val="none" w:sz="0" w:space="0" w:color="auto"/>
      </w:divBdr>
    </w:div>
    <w:div w:id="1088691909">
      <w:bodyDiv w:val="1"/>
      <w:marLeft w:val="0"/>
      <w:marRight w:val="0"/>
      <w:marTop w:val="0"/>
      <w:marBottom w:val="0"/>
      <w:divBdr>
        <w:top w:val="none" w:sz="0" w:space="0" w:color="auto"/>
        <w:left w:val="none" w:sz="0" w:space="0" w:color="auto"/>
        <w:bottom w:val="none" w:sz="0" w:space="0" w:color="auto"/>
        <w:right w:val="none" w:sz="0" w:space="0" w:color="auto"/>
      </w:divBdr>
    </w:div>
    <w:div w:id="1146314225">
      <w:bodyDiv w:val="1"/>
      <w:marLeft w:val="0"/>
      <w:marRight w:val="0"/>
      <w:marTop w:val="0"/>
      <w:marBottom w:val="0"/>
      <w:divBdr>
        <w:top w:val="none" w:sz="0" w:space="0" w:color="auto"/>
        <w:left w:val="none" w:sz="0" w:space="0" w:color="auto"/>
        <w:bottom w:val="none" w:sz="0" w:space="0" w:color="auto"/>
        <w:right w:val="none" w:sz="0" w:space="0" w:color="auto"/>
      </w:divBdr>
      <w:divsChild>
        <w:div w:id="1614746891">
          <w:marLeft w:val="0"/>
          <w:marRight w:val="0"/>
          <w:marTop w:val="0"/>
          <w:marBottom w:val="0"/>
          <w:divBdr>
            <w:top w:val="none" w:sz="0" w:space="0" w:color="auto"/>
            <w:left w:val="none" w:sz="0" w:space="0" w:color="auto"/>
            <w:bottom w:val="none" w:sz="0" w:space="0" w:color="auto"/>
            <w:right w:val="none" w:sz="0" w:space="0" w:color="auto"/>
          </w:divBdr>
          <w:divsChild>
            <w:div w:id="1302229840">
              <w:marLeft w:val="0"/>
              <w:marRight w:val="0"/>
              <w:marTop w:val="0"/>
              <w:marBottom w:val="0"/>
              <w:divBdr>
                <w:top w:val="none" w:sz="0" w:space="0" w:color="auto"/>
                <w:left w:val="none" w:sz="0" w:space="0" w:color="auto"/>
                <w:bottom w:val="none" w:sz="0" w:space="0" w:color="auto"/>
                <w:right w:val="none" w:sz="0" w:space="0" w:color="auto"/>
              </w:divBdr>
              <w:divsChild>
                <w:div w:id="1255866957">
                  <w:marLeft w:val="0"/>
                  <w:marRight w:val="0"/>
                  <w:marTop w:val="0"/>
                  <w:marBottom w:val="0"/>
                  <w:divBdr>
                    <w:top w:val="none" w:sz="0" w:space="0" w:color="auto"/>
                    <w:left w:val="none" w:sz="0" w:space="0" w:color="auto"/>
                    <w:bottom w:val="none" w:sz="0" w:space="0" w:color="auto"/>
                    <w:right w:val="none" w:sz="0" w:space="0" w:color="auto"/>
                  </w:divBdr>
                  <w:divsChild>
                    <w:div w:id="197679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4956">
      <w:bodyDiv w:val="1"/>
      <w:marLeft w:val="0"/>
      <w:marRight w:val="0"/>
      <w:marTop w:val="0"/>
      <w:marBottom w:val="0"/>
      <w:divBdr>
        <w:top w:val="none" w:sz="0" w:space="0" w:color="auto"/>
        <w:left w:val="none" w:sz="0" w:space="0" w:color="auto"/>
        <w:bottom w:val="none" w:sz="0" w:space="0" w:color="auto"/>
        <w:right w:val="none" w:sz="0" w:space="0" w:color="auto"/>
      </w:divBdr>
      <w:divsChild>
        <w:div w:id="1889997980">
          <w:marLeft w:val="0"/>
          <w:marRight w:val="0"/>
          <w:marTop w:val="0"/>
          <w:marBottom w:val="0"/>
          <w:divBdr>
            <w:top w:val="none" w:sz="0" w:space="0" w:color="auto"/>
            <w:left w:val="none" w:sz="0" w:space="0" w:color="auto"/>
            <w:bottom w:val="none" w:sz="0" w:space="0" w:color="auto"/>
            <w:right w:val="none" w:sz="0" w:space="0" w:color="auto"/>
          </w:divBdr>
          <w:divsChild>
            <w:div w:id="1099108463">
              <w:marLeft w:val="0"/>
              <w:marRight w:val="0"/>
              <w:marTop w:val="0"/>
              <w:marBottom w:val="150"/>
              <w:divBdr>
                <w:top w:val="none" w:sz="0" w:space="0" w:color="auto"/>
                <w:left w:val="none" w:sz="0" w:space="0" w:color="auto"/>
                <w:bottom w:val="none" w:sz="0" w:space="0" w:color="auto"/>
                <w:right w:val="none" w:sz="0" w:space="0" w:color="auto"/>
              </w:divBdr>
            </w:div>
          </w:divsChild>
        </w:div>
        <w:div w:id="1760635695">
          <w:marLeft w:val="0"/>
          <w:marRight w:val="0"/>
          <w:marTop w:val="0"/>
          <w:marBottom w:val="0"/>
          <w:divBdr>
            <w:top w:val="none" w:sz="0" w:space="0" w:color="auto"/>
            <w:left w:val="none" w:sz="0" w:space="0" w:color="auto"/>
            <w:bottom w:val="none" w:sz="0" w:space="0" w:color="auto"/>
            <w:right w:val="none" w:sz="0" w:space="0" w:color="auto"/>
          </w:divBdr>
        </w:div>
      </w:divsChild>
    </w:div>
    <w:div w:id="1354262281">
      <w:bodyDiv w:val="1"/>
      <w:marLeft w:val="0"/>
      <w:marRight w:val="0"/>
      <w:marTop w:val="0"/>
      <w:marBottom w:val="0"/>
      <w:divBdr>
        <w:top w:val="none" w:sz="0" w:space="0" w:color="auto"/>
        <w:left w:val="none" w:sz="0" w:space="0" w:color="auto"/>
        <w:bottom w:val="none" w:sz="0" w:space="0" w:color="auto"/>
        <w:right w:val="none" w:sz="0" w:space="0" w:color="auto"/>
      </w:divBdr>
    </w:div>
    <w:div w:id="1363050146">
      <w:bodyDiv w:val="1"/>
      <w:marLeft w:val="0"/>
      <w:marRight w:val="0"/>
      <w:marTop w:val="0"/>
      <w:marBottom w:val="0"/>
      <w:divBdr>
        <w:top w:val="none" w:sz="0" w:space="0" w:color="auto"/>
        <w:left w:val="none" w:sz="0" w:space="0" w:color="auto"/>
        <w:bottom w:val="none" w:sz="0" w:space="0" w:color="auto"/>
        <w:right w:val="none" w:sz="0" w:space="0" w:color="auto"/>
      </w:divBdr>
    </w:div>
    <w:div w:id="1387946154">
      <w:bodyDiv w:val="1"/>
      <w:marLeft w:val="0"/>
      <w:marRight w:val="0"/>
      <w:marTop w:val="0"/>
      <w:marBottom w:val="0"/>
      <w:divBdr>
        <w:top w:val="none" w:sz="0" w:space="0" w:color="auto"/>
        <w:left w:val="none" w:sz="0" w:space="0" w:color="auto"/>
        <w:bottom w:val="none" w:sz="0" w:space="0" w:color="auto"/>
        <w:right w:val="none" w:sz="0" w:space="0" w:color="auto"/>
      </w:divBdr>
    </w:div>
    <w:div w:id="1412970865">
      <w:bodyDiv w:val="1"/>
      <w:marLeft w:val="0"/>
      <w:marRight w:val="0"/>
      <w:marTop w:val="0"/>
      <w:marBottom w:val="0"/>
      <w:divBdr>
        <w:top w:val="none" w:sz="0" w:space="0" w:color="auto"/>
        <w:left w:val="none" w:sz="0" w:space="0" w:color="auto"/>
        <w:bottom w:val="none" w:sz="0" w:space="0" w:color="auto"/>
        <w:right w:val="none" w:sz="0" w:space="0" w:color="auto"/>
      </w:divBdr>
      <w:divsChild>
        <w:div w:id="2110074705">
          <w:marLeft w:val="0"/>
          <w:marRight w:val="0"/>
          <w:marTop w:val="0"/>
          <w:marBottom w:val="0"/>
          <w:divBdr>
            <w:top w:val="none" w:sz="0" w:space="0" w:color="auto"/>
            <w:left w:val="none" w:sz="0" w:space="0" w:color="auto"/>
            <w:bottom w:val="none" w:sz="0" w:space="0" w:color="auto"/>
            <w:right w:val="none" w:sz="0" w:space="0" w:color="auto"/>
          </w:divBdr>
          <w:divsChild>
            <w:div w:id="1964379662">
              <w:marLeft w:val="0"/>
              <w:marRight w:val="0"/>
              <w:marTop w:val="0"/>
              <w:marBottom w:val="0"/>
              <w:divBdr>
                <w:top w:val="none" w:sz="0" w:space="0" w:color="auto"/>
                <w:left w:val="none" w:sz="0" w:space="0" w:color="auto"/>
                <w:bottom w:val="none" w:sz="0" w:space="0" w:color="auto"/>
                <w:right w:val="none" w:sz="0" w:space="0" w:color="auto"/>
              </w:divBdr>
            </w:div>
            <w:div w:id="1140267876">
              <w:marLeft w:val="0"/>
              <w:marRight w:val="0"/>
              <w:marTop w:val="0"/>
              <w:marBottom w:val="0"/>
              <w:divBdr>
                <w:top w:val="none" w:sz="0" w:space="0" w:color="auto"/>
                <w:left w:val="none" w:sz="0" w:space="0" w:color="auto"/>
                <w:bottom w:val="none" w:sz="0" w:space="0" w:color="auto"/>
                <w:right w:val="none" w:sz="0" w:space="0" w:color="auto"/>
              </w:divBdr>
            </w:div>
            <w:div w:id="1230726667">
              <w:marLeft w:val="0"/>
              <w:marRight w:val="0"/>
              <w:marTop w:val="0"/>
              <w:marBottom w:val="0"/>
              <w:divBdr>
                <w:top w:val="none" w:sz="0" w:space="0" w:color="auto"/>
                <w:left w:val="none" w:sz="0" w:space="0" w:color="auto"/>
                <w:bottom w:val="none" w:sz="0" w:space="0" w:color="auto"/>
                <w:right w:val="none" w:sz="0" w:space="0" w:color="auto"/>
              </w:divBdr>
            </w:div>
            <w:div w:id="1446077507">
              <w:marLeft w:val="0"/>
              <w:marRight w:val="0"/>
              <w:marTop w:val="0"/>
              <w:marBottom w:val="0"/>
              <w:divBdr>
                <w:top w:val="none" w:sz="0" w:space="0" w:color="auto"/>
                <w:left w:val="none" w:sz="0" w:space="0" w:color="auto"/>
                <w:bottom w:val="none" w:sz="0" w:space="0" w:color="auto"/>
                <w:right w:val="none" w:sz="0" w:space="0" w:color="auto"/>
              </w:divBdr>
            </w:div>
            <w:div w:id="206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0652">
      <w:bodyDiv w:val="1"/>
      <w:marLeft w:val="0"/>
      <w:marRight w:val="0"/>
      <w:marTop w:val="0"/>
      <w:marBottom w:val="0"/>
      <w:divBdr>
        <w:top w:val="none" w:sz="0" w:space="0" w:color="auto"/>
        <w:left w:val="none" w:sz="0" w:space="0" w:color="auto"/>
        <w:bottom w:val="none" w:sz="0" w:space="0" w:color="auto"/>
        <w:right w:val="none" w:sz="0" w:space="0" w:color="auto"/>
      </w:divBdr>
    </w:div>
    <w:div w:id="1737125077">
      <w:bodyDiv w:val="1"/>
      <w:marLeft w:val="0"/>
      <w:marRight w:val="0"/>
      <w:marTop w:val="0"/>
      <w:marBottom w:val="0"/>
      <w:divBdr>
        <w:top w:val="none" w:sz="0" w:space="0" w:color="auto"/>
        <w:left w:val="none" w:sz="0" w:space="0" w:color="auto"/>
        <w:bottom w:val="none" w:sz="0" w:space="0" w:color="auto"/>
        <w:right w:val="none" w:sz="0" w:space="0" w:color="auto"/>
      </w:divBdr>
    </w:div>
    <w:div w:id="1789617868">
      <w:bodyDiv w:val="1"/>
      <w:marLeft w:val="0"/>
      <w:marRight w:val="0"/>
      <w:marTop w:val="0"/>
      <w:marBottom w:val="0"/>
      <w:divBdr>
        <w:top w:val="none" w:sz="0" w:space="0" w:color="auto"/>
        <w:left w:val="none" w:sz="0" w:space="0" w:color="auto"/>
        <w:bottom w:val="none" w:sz="0" w:space="0" w:color="auto"/>
        <w:right w:val="none" w:sz="0" w:space="0" w:color="auto"/>
      </w:divBdr>
    </w:div>
    <w:div w:id="1849563233">
      <w:bodyDiv w:val="1"/>
      <w:marLeft w:val="0"/>
      <w:marRight w:val="0"/>
      <w:marTop w:val="0"/>
      <w:marBottom w:val="0"/>
      <w:divBdr>
        <w:top w:val="none" w:sz="0" w:space="0" w:color="auto"/>
        <w:left w:val="none" w:sz="0" w:space="0" w:color="auto"/>
        <w:bottom w:val="none" w:sz="0" w:space="0" w:color="auto"/>
        <w:right w:val="none" w:sz="0" w:space="0" w:color="auto"/>
      </w:divBdr>
      <w:divsChild>
        <w:div w:id="1479301639">
          <w:marLeft w:val="0"/>
          <w:marRight w:val="0"/>
          <w:marTop w:val="0"/>
          <w:marBottom w:val="0"/>
          <w:divBdr>
            <w:top w:val="none" w:sz="0" w:space="0" w:color="auto"/>
            <w:left w:val="none" w:sz="0" w:space="0" w:color="auto"/>
            <w:bottom w:val="none" w:sz="0" w:space="0" w:color="auto"/>
            <w:right w:val="none" w:sz="0" w:space="0" w:color="auto"/>
          </w:divBdr>
          <w:divsChild>
            <w:div w:id="1983148310">
              <w:marLeft w:val="0"/>
              <w:marRight w:val="0"/>
              <w:marTop w:val="0"/>
              <w:marBottom w:val="0"/>
              <w:divBdr>
                <w:top w:val="none" w:sz="0" w:space="0" w:color="auto"/>
                <w:left w:val="none" w:sz="0" w:space="0" w:color="auto"/>
                <w:bottom w:val="none" w:sz="0" w:space="0" w:color="auto"/>
                <w:right w:val="none" w:sz="0" w:space="0" w:color="auto"/>
              </w:divBdr>
            </w:div>
            <w:div w:id="154346636">
              <w:marLeft w:val="0"/>
              <w:marRight w:val="0"/>
              <w:marTop w:val="0"/>
              <w:marBottom w:val="0"/>
              <w:divBdr>
                <w:top w:val="none" w:sz="0" w:space="0" w:color="auto"/>
                <w:left w:val="none" w:sz="0" w:space="0" w:color="auto"/>
                <w:bottom w:val="none" w:sz="0" w:space="0" w:color="auto"/>
                <w:right w:val="none" w:sz="0" w:space="0" w:color="auto"/>
              </w:divBdr>
            </w:div>
            <w:div w:id="821627759">
              <w:marLeft w:val="0"/>
              <w:marRight w:val="0"/>
              <w:marTop w:val="0"/>
              <w:marBottom w:val="0"/>
              <w:divBdr>
                <w:top w:val="none" w:sz="0" w:space="0" w:color="auto"/>
                <w:left w:val="none" w:sz="0" w:space="0" w:color="auto"/>
                <w:bottom w:val="none" w:sz="0" w:space="0" w:color="auto"/>
                <w:right w:val="none" w:sz="0" w:space="0" w:color="auto"/>
              </w:divBdr>
            </w:div>
            <w:div w:id="1001390900">
              <w:marLeft w:val="0"/>
              <w:marRight w:val="0"/>
              <w:marTop w:val="0"/>
              <w:marBottom w:val="0"/>
              <w:divBdr>
                <w:top w:val="none" w:sz="0" w:space="0" w:color="auto"/>
                <w:left w:val="none" w:sz="0" w:space="0" w:color="auto"/>
                <w:bottom w:val="none" w:sz="0" w:space="0" w:color="auto"/>
                <w:right w:val="none" w:sz="0" w:space="0" w:color="auto"/>
              </w:divBdr>
            </w:div>
            <w:div w:id="15353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0033">
      <w:bodyDiv w:val="1"/>
      <w:marLeft w:val="0"/>
      <w:marRight w:val="0"/>
      <w:marTop w:val="0"/>
      <w:marBottom w:val="0"/>
      <w:divBdr>
        <w:top w:val="none" w:sz="0" w:space="0" w:color="auto"/>
        <w:left w:val="none" w:sz="0" w:space="0" w:color="auto"/>
        <w:bottom w:val="none" w:sz="0" w:space="0" w:color="auto"/>
        <w:right w:val="none" w:sz="0" w:space="0" w:color="auto"/>
      </w:divBdr>
      <w:divsChild>
        <w:div w:id="904144351">
          <w:marLeft w:val="0"/>
          <w:marRight w:val="0"/>
          <w:marTop w:val="0"/>
          <w:marBottom w:val="0"/>
          <w:divBdr>
            <w:top w:val="none" w:sz="0" w:space="0" w:color="auto"/>
            <w:left w:val="none" w:sz="0" w:space="0" w:color="auto"/>
            <w:bottom w:val="none" w:sz="0" w:space="0" w:color="auto"/>
            <w:right w:val="none" w:sz="0" w:space="0" w:color="auto"/>
          </w:divBdr>
          <w:divsChild>
            <w:div w:id="1701123729">
              <w:marLeft w:val="0"/>
              <w:marRight w:val="0"/>
              <w:marTop w:val="0"/>
              <w:marBottom w:val="0"/>
              <w:divBdr>
                <w:top w:val="none" w:sz="0" w:space="0" w:color="auto"/>
                <w:left w:val="none" w:sz="0" w:space="0" w:color="auto"/>
                <w:bottom w:val="none" w:sz="0" w:space="0" w:color="auto"/>
                <w:right w:val="none" w:sz="0" w:space="0" w:color="auto"/>
              </w:divBdr>
              <w:divsChild>
                <w:div w:id="5518736">
                  <w:marLeft w:val="0"/>
                  <w:marRight w:val="0"/>
                  <w:marTop w:val="0"/>
                  <w:marBottom w:val="0"/>
                  <w:divBdr>
                    <w:top w:val="none" w:sz="0" w:space="0" w:color="auto"/>
                    <w:left w:val="none" w:sz="0" w:space="0" w:color="auto"/>
                    <w:bottom w:val="none" w:sz="0" w:space="0" w:color="auto"/>
                    <w:right w:val="none" w:sz="0" w:space="0" w:color="auto"/>
                  </w:divBdr>
                  <w:divsChild>
                    <w:div w:id="19799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397570">
      <w:bodyDiv w:val="1"/>
      <w:marLeft w:val="0"/>
      <w:marRight w:val="0"/>
      <w:marTop w:val="0"/>
      <w:marBottom w:val="0"/>
      <w:divBdr>
        <w:top w:val="none" w:sz="0" w:space="0" w:color="auto"/>
        <w:left w:val="none" w:sz="0" w:space="0" w:color="auto"/>
        <w:bottom w:val="none" w:sz="0" w:space="0" w:color="auto"/>
        <w:right w:val="none" w:sz="0" w:space="0" w:color="auto"/>
      </w:divBdr>
      <w:divsChild>
        <w:div w:id="341708097">
          <w:marLeft w:val="0"/>
          <w:marRight w:val="0"/>
          <w:marTop w:val="0"/>
          <w:marBottom w:val="0"/>
          <w:divBdr>
            <w:top w:val="none" w:sz="0" w:space="0" w:color="auto"/>
            <w:left w:val="none" w:sz="0" w:space="0" w:color="auto"/>
            <w:bottom w:val="none" w:sz="0" w:space="0" w:color="auto"/>
            <w:right w:val="none" w:sz="0" w:space="0" w:color="auto"/>
          </w:divBdr>
          <w:divsChild>
            <w:div w:id="463935750">
              <w:marLeft w:val="0"/>
              <w:marRight w:val="0"/>
              <w:marTop w:val="0"/>
              <w:marBottom w:val="0"/>
              <w:divBdr>
                <w:top w:val="none" w:sz="0" w:space="0" w:color="auto"/>
                <w:left w:val="none" w:sz="0" w:space="0" w:color="auto"/>
                <w:bottom w:val="none" w:sz="0" w:space="0" w:color="auto"/>
                <w:right w:val="none" w:sz="0" w:space="0" w:color="auto"/>
              </w:divBdr>
              <w:divsChild>
                <w:div w:id="661785762">
                  <w:marLeft w:val="0"/>
                  <w:marRight w:val="0"/>
                  <w:marTop w:val="0"/>
                  <w:marBottom w:val="0"/>
                  <w:divBdr>
                    <w:top w:val="none" w:sz="0" w:space="0" w:color="auto"/>
                    <w:left w:val="none" w:sz="0" w:space="0" w:color="auto"/>
                    <w:bottom w:val="none" w:sz="0" w:space="0" w:color="auto"/>
                    <w:right w:val="none" w:sz="0" w:space="0" w:color="auto"/>
                  </w:divBdr>
                  <w:divsChild>
                    <w:div w:id="6214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3384">
      <w:bodyDiv w:val="1"/>
      <w:marLeft w:val="0"/>
      <w:marRight w:val="0"/>
      <w:marTop w:val="0"/>
      <w:marBottom w:val="0"/>
      <w:divBdr>
        <w:top w:val="none" w:sz="0" w:space="0" w:color="auto"/>
        <w:left w:val="none" w:sz="0" w:space="0" w:color="auto"/>
        <w:bottom w:val="none" w:sz="0" w:space="0" w:color="auto"/>
        <w:right w:val="none" w:sz="0" w:space="0" w:color="auto"/>
      </w:divBdr>
      <w:divsChild>
        <w:div w:id="150217290">
          <w:marLeft w:val="0"/>
          <w:marRight w:val="0"/>
          <w:marTop w:val="0"/>
          <w:marBottom w:val="0"/>
          <w:divBdr>
            <w:top w:val="none" w:sz="0" w:space="0" w:color="auto"/>
            <w:left w:val="none" w:sz="0" w:space="0" w:color="auto"/>
            <w:bottom w:val="none" w:sz="0" w:space="0" w:color="auto"/>
            <w:right w:val="none" w:sz="0" w:space="0" w:color="auto"/>
          </w:divBdr>
          <w:divsChild>
            <w:div w:id="1653368959">
              <w:marLeft w:val="0"/>
              <w:marRight w:val="0"/>
              <w:marTop w:val="0"/>
              <w:marBottom w:val="150"/>
              <w:divBdr>
                <w:top w:val="none" w:sz="0" w:space="0" w:color="auto"/>
                <w:left w:val="none" w:sz="0" w:space="0" w:color="auto"/>
                <w:bottom w:val="none" w:sz="0" w:space="0" w:color="auto"/>
                <w:right w:val="none" w:sz="0" w:space="0" w:color="auto"/>
              </w:divBdr>
            </w:div>
          </w:divsChild>
        </w:div>
        <w:div w:id="1326009245">
          <w:marLeft w:val="0"/>
          <w:marRight w:val="0"/>
          <w:marTop w:val="0"/>
          <w:marBottom w:val="0"/>
          <w:divBdr>
            <w:top w:val="none" w:sz="0" w:space="0" w:color="auto"/>
            <w:left w:val="none" w:sz="0" w:space="0" w:color="auto"/>
            <w:bottom w:val="none" w:sz="0" w:space="0" w:color="auto"/>
            <w:right w:val="none" w:sz="0" w:space="0" w:color="auto"/>
          </w:divBdr>
        </w:div>
      </w:divsChild>
    </w:div>
    <w:div w:id="1964650702">
      <w:bodyDiv w:val="1"/>
      <w:marLeft w:val="0"/>
      <w:marRight w:val="0"/>
      <w:marTop w:val="0"/>
      <w:marBottom w:val="0"/>
      <w:divBdr>
        <w:top w:val="none" w:sz="0" w:space="0" w:color="auto"/>
        <w:left w:val="none" w:sz="0" w:space="0" w:color="auto"/>
        <w:bottom w:val="none" w:sz="0" w:space="0" w:color="auto"/>
        <w:right w:val="none" w:sz="0" w:space="0" w:color="auto"/>
      </w:divBdr>
    </w:div>
    <w:div w:id="1996563935">
      <w:bodyDiv w:val="1"/>
      <w:marLeft w:val="0"/>
      <w:marRight w:val="0"/>
      <w:marTop w:val="0"/>
      <w:marBottom w:val="0"/>
      <w:divBdr>
        <w:top w:val="none" w:sz="0" w:space="0" w:color="auto"/>
        <w:left w:val="none" w:sz="0" w:space="0" w:color="auto"/>
        <w:bottom w:val="none" w:sz="0" w:space="0" w:color="auto"/>
        <w:right w:val="none" w:sz="0" w:space="0" w:color="auto"/>
      </w:divBdr>
      <w:divsChild>
        <w:div w:id="1623800339">
          <w:marLeft w:val="0"/>
          <w:marRight w:val="0"/>
          <w:marTop w:val="0"/>
          <w:marBottom w:val="0"/>
          <w:divBdr>
            <w:top w:val="none" w:sz="0" w:space="0" w:color="auto"/>
            <w:left w:val="none" w:sz="0" w:space="0" w:color="auto"/>
            <w:bottom w:val="none" w:sz="0" w:space="0" w:color="auto"/>
            <w:right w:val="none" w:sz="0" w:space="0" w:color="auto"/>
          </w:divBdr>
          <w:divsChild>
            <w:div w:id="319508578">
              <w:marLeft w:val="0"/>
              <w:marRight w:val="0"/>
              <w:marTop w:val="0"/>
              <w:marBottom w:val="0"/>
              <w:divBdr>
                <w:top w:val="none" w:sz="0" w:space="0" w:color="auto"/>
                <w:left w:val="none" w:sz="0" w:space="0" w:color="auto"/>
                <w:bottom w:val="none" w:sz="0" w:space="0" w:color="auto"/>
                <w:right w:val="none" w:sz="0" w:space="0" w:color="auto"/>
              </w:divBdr>
            </w:div>
          </w:divsChild>
        </w:div>
        <w:div w:id="1956404484">
          <w:marLeft w:val="0"/>
          <w:marRight w:val="0"/>
          <w:marTop w:val="0"/>
          <w:marBottom w:val="0"/>
          <w:divBdr>
            <w:top w:val="none" w:sz="0" w:space="0" w:color="auto"/>
            <w:left w:val="none" w:sz="0" w:space="0" w:color="auto"/>
            <w:bottom w:val="none" w:sz="0" w:space="0" w:color="auto"/>
            <w:right w:val="none" w:sz="0" w:space="0" w:color="auto"/>
          </w:divBdr>
        </w:div>
      </w:divsChild>
    </w:div>
    <w:div w:id="203943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rk@kearney.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inkedin.com/in/robinkearney/" TargetMode="External"/><Relationship Id="rId4" Type="http://schemas.openxmlformats.org/officeDocument/2006/relationships/settings" Target="settings.xml"/><Relationship Id="rId9" Type="http://schemas.openxmlformats.org/officeDocument/2006/relationships/hyperlink" Target="https://robin.kearney.co.uk/cv/"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4:Templates:My%20Templates:c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7363F-83E0-CE42-87E4-30216BA2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Macintosh%20HD:Applications:Microsoft%20Office%202004:Templates:My%20Templates:cv2.dot</Template>
  <TotalTime>0</TotalTime>
  <Pages>3</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Robin Kearney</vt:lpstr>
    </vt:vector>
  </TitlesOfParts>
  <Manager/>
  <Company/>
  <LinksUpToDate>false</LinksUpToDate>
  <CharactersWithSpaces>9123</CharactersWithSpaces>
  <SharedDoc>false</SharedDoc>
  <HyperlinkBase/>
  <HLinks>
    <vt:vector size="18" baseType="variant">
      <vt:variant>
        <vt:i4>1245250</vt:i4>
      </vt:variant>
      <vt:variant>
        <vt:i4>6</vt:i4>
      </vt:variant>
      <vt:variant>
        <vt:i4>0</vt:i4>
      </vt:variant>
      <vt:variant>
        <vt:i4>5</vt:i4>
      </vt:variant>
      <vt:variant>
        <vt:lpwstr>https://www.linkedin.com/in/robinkearney/</vt:lpwstr>
      </vt:variant>
      <vt:variant>
        <vt:lpwstr/>
      </vt:variant>
      <vt:variant>
        <vt:i4>2490470</vt:i4>
      </vt:variant>
      <vt:variant>
        <vt:i4>3</vt:i4>
      </vt:variant>
      <vt:variant>
        <vt:i4>0</vt:i4>
      </vt:variant>
      <vt:variant>
        <vt:i4>5</vt:i4>
      </vt:variant>
      <vt:variant>
        <vt:lpwstr>https://robin.kearney.co.uk/cv/</vt:lpwstr>
      </vt:variant>
      <vt:variant>
        <vt:lpwstr/>
      </vt:variant>
      <vt:variant>
        <vt:i4>6357022</vt:i4>
      </vt:variant>
      <vt:variant>
        <vt:i4>0</vt:i4>
      </vt:variant>
      <vt:variant>
        <vt:i4>0</vt:i4>
      </vt:variant>
      <vt:variant>
        <vt:i4>5</vt:i4>
      </vt:variant>
      <vt:variant>
        <vt:lpwstr>mailto:work@kearney.co.uk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Robin Kearney</dc:title>
  <dc:subject/>
  <dc:creator/>
  <cp:keywords/>
  <dc:description/>
  <cp:lastModifiedBy/>
  <cp:revision>1</cp:revision>
  <cp:lastPrinted>2018-05-12T22:02:00Z</cp:lastPrinted>
  <dcterms:created xsi:type="dcterms:W3CDTF">2019-03-27T20:58:00Z</dcterms:created>
  <dcterms:modified xsi:type="dcterms:W3CDTF">2019-03-27T21:04:00Z</dcterms:modified>
  <cp:category/>
</cp:coreProperties>
</file>